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7E2EB" w14:textId="77777777" w:rsidR="00053523" w:rsidRDefault="00053523">
      <w:pPr>
        <w:rPr>
          <w:b/>
          <w:sz w:val="28"/>
          <w:szCs w:val="28"/>
        </w:rPr>
      </w:pPr>
      <w:r>
        <w:rPr>
          <w:b/>
          <w:sz w:val="28"/>
          <w:szCs w:val="28"/>
        </w:rPr>
        <w:t>Evaluatie huiskamer 2017</w:t>
      </w:r>
    </w:p>
    <w:p w14:paraId="38993181" w14:textId="77777777" w:rsidR="00053523" w:rsidRDefault="00053523">
      <w:pPr>
        <w:rPr>
          <w:b/>
          <w:sz w:val="28"/>
          <w:szCs w:val="28"/>
        </w:rPr>
      </w:pPr>
    </w:p>
    <w:p w14:paraId="680CFD6C" w14:textId="77777777" w:rsidR="00053523" w:rsidRDefault="00053523">
      <w:pPr>
        <w:rPr>
          <w:sz w:val="24"/>
          <w:szCs w:val="24"/>
          <w:u w:val="single"/>
        </w:rPr>
      </w:pPr>
      <w:r w:rsidRPr="00053523">
        <w:rPr>
          <w:sz w:val="24"/>
          <w:szCs w:val="24"/>
          <w:u w:val="single"/>
        </w:rPr>
        <w:t>Doel:</w:t>
      </w:r>
    </w:p>
    <w:p w14:paraId="55631716" w14:textId="77777777" w:rsidR="00053523" w:rsidRDefault="00053523">
      <w:pPr>
        <w:rPr>
          <w:sz w:val="24"/>
          <w:szCs w:val="24"/>
        </w:rPr>
      </w:pPr>
      <w:r w:rsidRPr="00053523">
        <w:rPr>
          <w:sz w:val="24"/>
          <w:szCs w:val="24"/>
        </w:rPr>
        <w:t xml:space="preserve">De afgelopen </w:t>
      </w:r>
      <w:r>
        <w:rPr>
          <w:sz w:val="24"/>
          <w:szCs w:val="24"/>
        </w:rPr>
        <w:t>twee (of drie?) jaar</w:t>
      </w:r>
      <w:r w:rsidRPr="00053523">
        <w:rPr>
          <w:sz w:val="24"/>
          <w:szCs w:val="24"/>
        </w:rPr>
        <w:t xml:space="preserve"> huiskamer monitoren, </w:t>
      </w:r>
      <w:r>
        <w:rPr>
          <w:sz w:val="24"/>
          <w:szCs w:val="24"/>
        </w:rPr>
        <w:t>het proces in kaart brengen van de totstandkoming tot nu.</w:t>
      </w:r>
    </w:p>
    <w:p w14:paraId="557994B0" w14:textId="77777777" w:rsidR="00053523" w:rsidRDefault="00053523">
      <w:pPr>
        <w:rPr>
          <w:sz w:val="24"/>
          <w:szCs w:val="24"/>
        </w:rPr>
      </w:pPr>
    </w:p>
    <w:p w14:paraId="3449FAC8" w14:textId="77777777" w:rsidR="00053523" w:rsidRDefault="00053523">
      <w:pPr>
        <w:rPr>
          <w:sz w:val="24"/>
          <w:szCs w:val="24"/>
          <w:u w:val="single"/>
        </w:rPr>
      </w:pPr>
      <w:r>
        <w:rPr>
          <w:sz w:val="24"/>
          <w:szCs w:val="24"/>
          <w:u w:val="single"/>
        </w:rPr>
        <w:t>Informatie ophalen (d.m.v. gesprekken) bij:</w:t>
      </w:r>
    </w:p>
    <w:p w14:paraId="15269224" w14:textId="77777777" w:rsidR="00053523" w:rsidRPr="00053523" w:rsidRDefault="00053523" w:rsidP="00053523">
      <w:pPr>
        <w:pStyle w:val="ListParagraph"/>
        <w:numPr>
          <w:ilvl w:val="0"/>
          <w:numId w:val="1"/>
        </w:numPr>
        <w:rPr>
          <w:sz w:val="24"/>
          <w:szCs w:val="24"/>
        </w:rPr>
      </w:pPr>
      <w:r w:rsidRPr="00053523">
        <w:rPr>
          <w:sz w:val="24"/>
          <w:szCs w:val="24"/>
        </w:rPr>
        <w:t>Geertje</w:t>
      </w:r>
    </w:p>
    <w:p w14:paraId="03C12D7F" w14:textId="77777777" w:rsidR="00053523" w:rsidRDefault="00053523" w:rsidP="00053523">
      <w:pPr>
        <w:pStyle w:val="ListParagraph"/>
        <w:numPr>
          <w:ilvl w:val="0"/>
          <w:numId w:val="1"/>
        </w:numPr>
        <w:rPr>
          <w:sz w:val="24"/>
          <w:szCs w:val="24"/>
        </w:rPr>
      </w:pPr>
      <w:r w:rsidRPr="00053523">
        <w:rPr>
          <w:sz w:val="24"/>
          <w:szCs w:val="24"/>
        </w:rPr>
        <w:t>Rianne (SPH student, jaarstage bij de huiskamer)</w:t>
      </w:r>
    </w:p>
    <w:p w14:paraId="24FB2061" w14:textId="77777777" w:rsidR="00053523" w:rsidRDefault="00053523" w:rsidP="00053523">
      <w:pPr>
        <w:pStyle w:val="ListParagraph"/>
        <w:numPr>
          <w:ilvl w:val="0"/>
          <w:numId w:val="1"/>
        </w:numPr>
        <w:rPr>
          <w:sz w:val="24"/>
          <w:szCs w:val="24"/>
        </w:rPr>
      </w:pPr>
      <w:r>
        <w:rPr>
          <w:sz w:val="24"/>
          <w:szCs w:val="24"/>
        </w:rPr>
        <w:t>Scholen (Sandra – brugfunctionaris BB, Sharon – brugfunctionaris Pendinghe en Saskia – ib ‘ er Wegwijzer?)</w:t>
      </w:r>
    </w:p>
    <w:p w14:paraId="5115E867" w14:textId="77777777" w:rsidR="00053523" w:rsidRDefault="00053523" w:rsidP="00053523">
      <w:pPr>
        <w:pStyle w:val="ListParagraph"/>
        <w:numPr>
          <w:ilvl w:val="0"/>
          <w:numId w:val="1"/>
        </w:numPr>
        <w:rPr>
          <w:sz w:val="24"/>
          <w:szCs w:val="24"/>
        </w:rPr>
      </w:pPr>
      <w:r>
        <w:rPr>
          <w:sz w:val="24"/>
          <w:szCs w:val="24"/>
        </w:rPr>
        <w:t>1 of 2 kinderen huiskamer (de opbrengsten van de eindpresentatie kinderen huiskamer 2016 kan ook gebruikt worden)</w:t>
      </w:r>
    </w:p>
    <w:p w14:paraId="508195FA" w14:textId="77777777" w:rsidR="00053523" w:rsidRDefault="00053523" w:rsidP="00053523">
      <w:pPr>
        <w:pStyle w:val="ListParagraph"/>
        <w:numPr>
          <w:ilvl w:val="0"/>
          <w:numId w:val="1"/>
        </w:numPr>
        <w:rPr>
          <w:sz w:val="24"/>
          <w:szCs w:val="24"/>
        </w:rPr>
      </w:pPr>
      <w:r>
        <w:rPr>
          <w:sz w:val="24"/>
          <w:szCs w:val="24"/>
        </w:rPr>
        <w:t>Berna, WIJ manager SPT</w:t>
      </w:r>
    </w:p>
    <w:p w14:paraId="16637A81" w14:textId="77777777" w:rsidR="00053523" w:rsidRPr="00053523" w:rsidRDefault="00053523" w:rsidP="00053523">
      <w:pPr>
        <w:pStyle w:val="ListParagraph"/>
        <w:rPr>
          <w:sz w:val="24"/>
          <w:szCs w:val="24"/>
        </w:rPr>
      </w:pPr>
    </w:p>
    <w:p w14:paraId="015F62CF" w14:textId="77777777" w:rsidR="002875FB" w:rsidRDefault="00EB79F9">
      <w:pPr>
        <w:rPr>
          <w:sz w:val="24"/>
          <w:szCs w:val="24"/>
        </w:rPr>
      </w:pPr>
      <w:r w:rsidRPr="00053523">
        <w:rPr>
          <w:sz w:val="24"/>
          <w:szCs w:val="24"/>
          <w:u w:val="single"/>
        </w:rPr>
        <w:t>Topiclijst evaluatie huiskamer SPT</w:t>
      </w:r>
      <w:r w:rsidR="000C1E52">
        <w:rPr>
          <w:sz w:val="24"/>
          <w:szCs w:val="24"/>
        </w:rPr>
        <w:t xml:space="preserve">   </w:t>
      </w:r>
      <w:r w:rsidR="000C1E52" w:rsidRPr="000C1E52">
        <w:rPr>
          <w:sz w:val="24"/>
          <w:szCs w:val="24"/>
        </w:rPr>
        <w:t>(ontwikkeling oprichting huiskamer tot nu)</w:t>
      </w:r>
    </w:p>
    <w:p w14:paraId="435E5EAA" w14:textId="77777777" w:rsidR="000C1E52" w:rsidRPr="000C1E52" w:rsidRDefault="000C1E52">
      <w:pPr>
        <w:rPr>
          <w:i/>
          <w:sz w:val="24"/>
          <w:szCs w:val="24"/>
          <w:u w:val="single"/>
        </w:rPr>
      </w:pPr>
      <w:r>
        <w:rPr>
          <w:i/>
          <w:sz w:val="24"/>
          <w:szCs w:val="24"/>
        </w:rPr>
        <w:t>Voor allen:</w:t>
      </w:r>
    </w:p>
    <w:p w14:paraId="166273D5" w14:textId="77777777" w:rsidR="00053523" w:rsidRDefault="000C1E52" w:rsidP="00053523">
      <w:pPr>
        <w:pStyle w:val="ListParagraph"/>
        <w:numPr>
          <w:ilvl w:val="0"/>
          <w:numId w:val="2"/>
        </w:numPr>
        <w:rPr>
          <w:sz w:val="24"/>
          <w:szCs w:val="24"/>
        </w:rPr>
      </w:pPr>
      <w:r w:rsidRPr="000C1E52">
        <w:rPr>
          <w:sz w:val="24"/>
          <w:szCs w:val="24"/>
        </w:rPr>
        <w:t>W</w:t>
      </w:r>
      <w:r>
        <w:rPr>
          <w:sz w:val="24"/>
          <w:szCs w:val="24"/>
        </w:rPr>
        <w:t>at is de w</w:t>
      </w:r>
      <w:r w:rsidRPr="000C1E52">
        <w:rPr>
          <w:sz w:val="24"/>
          <w:szCs w:val="24"/>
        </w:rPr>
        <w:t>aarde van de huiskamer voor deze kinderen?</w:t>
      </w:r>
    </w:p>
    <w:p w14:paraId="5A0269AD" w14:textId="77777777" w:rsidR="000C1E52" w:rsidRDefault="000C1E52" w:rsidP="00053523">
      <w:pPr>
        <w:pStyle w:val="ListParagraph"/>
        <w:numPr>
          <w:ilvl w:val="0"/>
          <w:numId w:val="2"/>
        </w:numPr>
        <w:rPr>
          <w:sz w:val="24"/>
          <w:szCs w:val="24"/>
        </w:rPr>
      </w:pPr>
      <w:r>
        <w:rPr>
          <w:sz w:val="24"/>
          <w:szCs w:val="24"/>
        </w:rPr>
        <w:t>Waar hebben deze kinderen behoefte aan?</w:t>
      </w:r>
    </w:p>
    <w:p w14:paraId="299CEDA3" w14:textId="77777777" w:rsidR="000C1E52" w:rsidRDefault="000C1E52" w:rsidP="00053523">
      <w:pPr>
        <w:pStyle w:val="ListParagraph"/>
        <w:numPr>
          <w:ilvl w:val="0"/>
          <w:numId w:val="2"/>
        </w:numPr>
        <w:rPr>
          <w:sz w:val="24"/>
          <w:szCs w:val="24"/>
        </w:rPr>
      </w:pPr>
      <w:r>
        <w:rPr>
          <w:sz w:val="24"/>
          <w:szCs w:val="24"/>
        </w:rPr>
        <w:t>Wat is er sinds de huiskamer is opgericht bereikt? Welk doel was er in eerste instantie gesteld? Is het doel nog steeds passend?</w:t>
      </w:r>
      <w:r w:rsidR="003175E7">
        <w:rPr>
          <w:sz w:val="24"/>
          <w:szCs w:val="24"/>
        </w:rPr>
        <w:t xml:space="preserve"> Wordt dit doel bereikt?</w:t>
      </w:r>
    </w:p>
    <w:p w14:paraId="04554D40" w14:textId="77777777" w:rsidR="000C1E52" w:rsidRDefault="000C1E52" w:rsidP="00053523">
      <w:pPr>
        <w:pStyle w:val="ListParagraph"/>
        <w:numPr>
          <w:ilvl w:val="0"/>
          <w:numId w:val="2"/>
        </w:numPr>
        <w:rPr>
          <w:sz w:val="24"/>
          <w:szCs w:val="24"/>
        </w:rPr>
      </w:pPr>
      <w:r>
        <w:rPr>
          <w:sz w:val="24"/>
          <w:szCs w:val="24"/>
        </w:rPr>
        <w:t>Hoe zit het met de ouderbetrokkenheid van deze kinderen?</w:t>
      </w:r>
    </w:p>
    <w:p w14:paraId="57814B38" w14:textId="77777777" w:rsidR="000C1E52" w:rsidRDefault="000C1E52" w:rsidP="00053523">
      <w:pPr>
        <w:pStyle w:val="ListParagraph"/>
        <w:numPr>
          <w:ilvl w:val="0"/>
          <w:numId w:val="2"/>
        </w:numPr>
        <w:rPr>
          <w:sz w:val="24"/>
          <w:szCs w:val="24"/>
        </w:rPr>
      </w:pPr>
      <w:r>
        <w:rPr>
          <w:sz w:val="24"/>
          <w:szCs w:val="24"/>
        </w:rPr>
        <w:t xml:space="preserve">Succesfactoren en valkuilen van de huiskamer? </w:t>
      </w:r>
    </w:p>
    <w:p w14:paraId="162F7B50" w14:textId="77777777" w:rsidR="000C1E52" w:rsidRDefault="000C1E52" w:rsidP="00053523">
      <w:pPr>
        <w:pStyle w:val="ListParagraph"/>
        <w:numPr>
          <w:ilvl w:val="0"/>
          <w:numId w:val="2"/>
        </w:numPr>
        <w:rPr>
          <w:sz w:val="24"/>
          <w:szCs w:val="24"/>
        </w:rPr>
      </w:pPr>
      <w:r>
        <w:rPr>
          <w:sz w:val="24"/>
          <w:szCs w:val="24"/>
        </w:rPr>
        <w:t>Zijn er in de loop der tijd dingen veranderd en/of zou je nog iets willen veranderen als dit kon?</w:t>
      </w:r>
    </w:p>
    <w:p w14:paraId="369A68FB" w14:textId="77777777" w:rsidR="000C1E52" w:rsidRDefault="000C1E52" w:rsidP="000C1E52">
      <w:pPr>
        <w:pStyle w:val="ListParagraph"/>
        <w:numPr>
          <w:ilvl w:val="0"/>
          <w:numId w:val="2"/>
        </w:numPr>
        <w:rPr>
          <w:sz w:val="24"/>
          <w:szCs w:val="24"/>
        </w:rPr>
      </w:pPr>
      <w:r>
        <w:rPr>
          <w:sz w:val="24"/>
          <w:szCs w:val="24"/>
        </w:rPr>
        <w:t>Zijn wensen makkelijk uitvoerbaar of zijn er factoren die dit belemmeren?</w:t>
      </w:r>
    </w:p>
    <w:p w14:paraId="5CBA3282" w14:textId="77777777" w:rsidR="00C25057" w:rsidRDefault="00C25057" w:rsidP="000C1E52">
      <w:pPr>
        <w:pStyle w:val="ListParagraph"/>
        <w:numPr>
          <w:ilvl w:val="0"/>
          <w:numId w:val="2"/>
        </w:numPr>
        <w:rPr>
          <w:sz w:val="24"/>
          <w:szCs w:val="24"/>
        </w:rPr>
      </w:pPr>
      <w:r>
        <w:rPr>
          <w:sz w:val="24"/>
          <w:szCs w:val="24"/>
        </w:rPr>
        <w:t>Wie zijn er allemaal bij betrokken en hoe is deze onderlinge rolverdeling? Wie doet wat?</w:t>
      </w:r>
    </w:p>
    <w:p w14:paraId="6E309072" w14:textId="77777777" w:rsidR="000C1E52" w:rsidRDefault="000C1E52" w:rsidP="000C1E52">
      <w:pPr>
        <w:pStyle w:val="ListParagraph"/>
        <w:rPr>
          <w:sz w:val="24"/>
          <w:szCs w:val="24"/>
        </w:rPr>
      </w:pPr>
      <w:bookmarkStart w:id="0" w:name="_GoBack"/>
      <w:bookmarkEnd w:id="0"/>
    </w:p>
    <w:p w14:paraId="582262D8" w14:textId="77777777" w:rsidR="000C1E52" w:rsidRDefault="000C1E52" w:rsidP="000C1E52">
      <w:pPr>
        <w:rPr>
          <w:i/>
          <w:sz w:val="24"/>
          <w:szCs w:val="24"/>
        </w:rPr>
      </w:pPr>
      <w:r>
        <w:rPr>
          <w:i/>
          <w:sz w:val="24"/>
          <w:szCs w:val="24"/>
        </w:rPr>
        <w:t>Ook voor scholen en Geertje:</w:t>
      </w:r>
    </w:p>
    <w:p w14:paraId="3A36D502" w14:textId="77777777" w:rsidR="000C1E52" w:rsidRDefault="00C25057" w:rsidP="000C1E52">
      <w:pPr>
        <w:pStyle w:val="ListParagraph"/>
        <w:numPr>
          <w:ilvl w:val="0"/>
          <w:numId w:val="3"/>
        </w:numPr>
        <w:rPr>
          <w:sz w:val="24"/>
          <w:szCs w:val="24"/>
        </w:rPr>
      </w:pPr>
      <w:r>
        <w:rPr>
          <w:sz w:val="24"/>
          <w:szCs w:val="24"/>
        </w:rPr>
        <w:lastRenderedPageBreak/>
        <w:t>Is het selectieproces nog hetzelfde als bij de start van de huiskamer? Criteria, waar komt de informatie vandaan?</w:t>
      </w:r>
    </w:p>
    <w:p w14:paraId="64966DB7" w14:textId="77777777" w:rsidR="00C25057" w:rsidRDefault="00C25057" w:rsidP="000C1E52">
      <w:pPr>
        <w:pStyle w:val="ListParagraph"/>
        <w:numPr>
          <w:ilvl w:val="0"/>
          <w:numId w:val="3"/>
        </w:numPr>
        <w:rPr>
          <w:sz w:val="24"/>
          <w:szCs w:val="24"/>
        </w:rPr>
      </w:pPr>
      <w:r>
        <w:rPr>
          <w:sz w:val="24"/>
          <w:szCs w:val="24"/>
        </w:rPr>
        <w:t>Hoe vindt de werving plaats? En wie doet dit?</w:t>
      </w:r>
    </w:p>
    <w:p w14:paraId="79FBE3F6" w14:textId="77777777" w:rsidR="00C25057" w:rsidRDefault="00C25057" w:rsidP="000C1E52">
      <w:pPr>
        <w:pStyle w:val="ListParagraph"/>
        <w:numPr>
          <w:ilvl w:val="0"/>
          <w:numId w:val="3"/>
        </w:numPr>
        <w:rPr>
          <w:sz w:val="24"/>
          <w:szCs w:val="24"/>
        </w:rPr>
      </w:pPr>
      <w:r>
        <w:rPr>
          <w:sz w:val="24"/>
          <w:szCs w:val="24"/>
        </w:rPr>
        <w:t xml:space="preserve">Is het </w:t>
      </w:r>
      <w:proofErr w:type="spellStart"/>
      <w:r>
        <w:rPr>
          <w:sz w:val="24"/>
          <w:szCs w:val="24"/>
        </w:rPr>
        <w:t>toeleiden</w:t>
      </w:r>
      <w:proofErr w:type="spellEnd"/>
      <w:r>
        <w:rPr>
          <w:sz w:val="24"/>
          <w:szCs w:val="24"/>
        </w:rPr>
        <w:t xml:space="preserve"> van de juiste kinderen makkelijk of juist moeilijk?</w:t>
      </w:r>
    </w:p>
    <w:p w14:paraId="4F655671" w14:textId="77777777" w:rsidR="00C25057" w:rsidRDefault="00C25057" w:rsidP="000C1E52">
      <w:pPr>
        <w:pStyle w:val="ListParagraph"/>
        <w:numPr>
          <w:ilvl w:val="0"/>
          <w:numId w:val="3"/>
        </w:numPr>
        <w:rPr>
          <w:sz w:val="24"/>
          <w:szCs w:val="24"/>
        </w:rPr>
      </w:pPr>
      <w:r>
        <w:rPr>
          <w:sz w:val="24"/>
          <w:szCs w:val="24"/>
        </w:rPr>
        <w:t>Hoe is de verdeling van de kinderen over de drie scholen? Mogelijke oorzaken?</w:t>
      </w:r>
    </w:p>
    <w:p w14:paraId="7DB21379" w14:textId="77777777" w:rsidR="00C25057" w:rsidRDefault="00C25057" w:rsidP="000C1E52">
      <w:pPr>
        <w:pStyle w:val="ListParagraph"/>
        <w:numPr>
          <w:ilvl w:val="0"/>
          <w:numId w:val="3"/>
        </w:numPr>
        <w:rPr>
          <w:sz w:val="24"/>
          <w:szCs w:val="24"/>
        </w:rPr>
      </w:pPr>
      <w:r>
        <w:rPr>
          <w:sz w:val="24"/>
          <w:szCs w:val="24"/>
        </w:rPr>
        <w:t>Is het enthousiasme van kinderen en/of ouders over de huiskamer veranderd sinds de start ervan?</w:t>
      </w:r>
    </w:p>
    <w:p w14:paraId="33A214C6" w14:textId="77777777" w:rsidR="00C25057" w:rsidRDefault="00C25057" w:rsidP="00C25057">
      <w:pPr>
        <w:pStyle w:val="ListParagraph"/>
        <w:rPr>
          <w:sz w:val="24"/>
          <w:szCs w:val="24"/>
        </w:rPr>
      </w:pPr>
    </w:p>
    <w:p w14:paraId="6C03C7AB" w14:textId="77777777" w:rsidR="00C25057" w:rsidRDefault="00C25057" w:rsidP="00C25057">
      <w:pPr>
        <w:rPr>
          <w:i/>
          <w:sz w:val="24"/>
          <w:szCs w:val="24"/>
        </w:rPr>
      </w:pPr>
      <w:r>
        <w:rPr>
          <w:i/>
          <w:sz w:val="24"/>
          <w:szCs w:val="24"/>
        </w:rPr>
        <w:t>Ook voor Berna:</w:t>
      </w:r>
    </w:p>
    <w:p w14:paraId="680FDFDB" w14:textId="77777777" w:rsidR="00C25057" w:rsidRDefault="00C25057" w:rsidP="00C25057">
      <w:pPr>
        <w:pStyle w:val="ListParagraph"/>
        <w:numPr>
          <w:ilvl w:val="0"/>
          <w:numId w:val="4"/>
        </w:numPr>
        <w:rPr>
          <w:sz w:val="24"/>
          <w:szCs w:val="24"/>
        </w:rPr>
      </w:pPr>
      <w:r>
        <w:rPr>
          <w:sz w:val="24"/>
          <w:szCs w:val="24"/>
        </w:rPr>
        <w:t>Wat is er voor nodig om de huiskamer draaiende te houden? Hoe ging dit de afgelopen jaren?</w:t>
      </w:r>
    </w:p>
    <w:p w14:paraId="440BD4C3" w14:textId="77777777" w:rsidR="00C25057" w:rsidRDefault="00C25057" w:rsidP="00C25057">
      <w:pPr>
        <w:pStyle w:val="ListParagraph"/>
        <w:numPr>
          <w:ilvl w:val="0"/>
          <w:numId w:val="4"/>
        </w:numPr>
        <w:rPr>
          <w:sz w:val="24"/>
          <w:szCs w:val="24"/>
        </w:rPr>
      </w:pPr>
      <w:r>
        <w:rPr>
          <w:sz w:val="24"/>
          <w:szCs w:val="24"/>
        </w:rPr>
        <w:t>Wat is er de afgelopen drie jaar bereikt door het bestaan van de huiskamer?</w:t>
      </w:r>
    </w:p>
    <w:p w14:paraId="14EE0E84" w14:textId="77777777" w:rsidR="00C25057" w:rsidRDefault="00C25057" w:rsidP="00C25057">
      <w:pPr>
        <w:pStyle w:val="ListParagraph"/>
        <w:rPr>
          <w:sz w:val="24"/>
          <w:szCs w:val="24"/>
        </w:rPr>
      </w:pPr>
    </w:p>
    <w:p w14:paraId="0BAF90FC" w14:textId="77777777" w:rsidR="003175E7" w:rsidRDefault="003175E7" w:rsidP="00C25057">
      <w:pPr>
        <w:rPr>
          <w:i/>
          <w:sz w:val="24"/>
          <w:szCs w:val="24"/>
        </w:rPr>
      </w:pPr>
      <w:r>
        <w:rPr>
          <w:i/>
          <w:sz w:val="24"/>
          <w:szCs w:val="24"/>
        </w:rPr>
        <w:t>Ook voor de student:</w:t>
      </w:r>
    </w:p>
    <w:p w14:paraId="6959BB68" w14:textId="77777777" w:rsidR="003175E7" w:rsidRPr="003175E7" w:rsidRDefault="003175E7" w:rsidP="003175E7">
      <w:pPr>
        <w:pStyle w:val="ListParagraph"/>
        <w:numPr>
          <w:ilvl w:val="0"/>
          <w:numId w:val="6"/>
        </w:numPr>
        <w:rPr>
          <w:sz w:val="24"/>
          <w:szCs w:val="24"/>
        </w:rPr>
      </w:pPr>
      <w:r w:rsidRPr="003175E7">
        <w:rPr>
          <w:sz w:val="24"/>
          <w:szCs w:val="24"/>
        </w:rPr>
        <w:t>Hoe is jouw stage bij de Huiskamer tot stand gekomen?</w:t>
      </w:r>
    </w:p>
    <w:p w14:paraId="327776E6" w14:textId="77777777" w:rsidR="003175E7" w:rsidRPr="003175E7" w:rsidRDefault="003175E7" w:rsidP="003175E7">
      <w:pPr>
        <w:pStyle w:val="ListParagraph"/>
        <w:numPr>
          <w:ilvl w:val="0"/>
          <w:numId w:val="6"/>
        </w:numPr>
        <w:rPr>
          <w:sz w:val="24"/>
          <w:szCs w:val="24"/>
        </w:rPr>
      </w:pPr>
      <w:r w:rsidRPr="003175E7">
        <w:rPr>
          <w:sz w:val="24"/>
          <w:szCs w:val="24"/>
        </w:rPr>
        <w:t>Hoe ervaar je jouw stage? Wat kun je hier leren?</w:t>
      </w:r>
    </w:p>
    <w:p w14:paraId="2C192189" w14:textId="77777777" w:rsidR="003175E7" w:rsidRPr="003175E7" w:rsidRDefault="003175E7" w:rsidP="003175E7">
      <w:pPr>
        <w:pStyle w:val="ListParagraph"/>
        <w:numPr>
          <w:ilvl w:val="0"/>
          <w:numId w:val="6"/>
        </w:numPr>
        <w:rPr>
          <w:sz w:val="24"/>
          <w:szCs w:val="24"/>
        </w:rPr>
      </w:pPr>
      <w:r w:rsidRPr="003175E7">
        <w:rPr>
          <w:sz w:val="24"/>
          <w:szCs w:val="24"/>
        </w:rPr>
        <w:t xml:space="preserve">Hoe word je begeleidt? </w:t>
      </w:r>
    </w:p>
    <w:p w14:paraId="5B283F4A" w14:textId="77777777" w:rsidR="003175E7" w:rsidRPr="003175E7" w:rsidRDefault="003175E7" w:rsidP="003175E7">
      <w:pPr>
        <w:pStyle w:val="ListParagraph"/>
        <w:numPr>
          <w:ilvl w:val="0"/>
          <w:numId w:val="6"/>
        </w:numPr>
        <w:rPr>
          <w:sz w:val="24"/>
          <w:szCs w:val="24"/>
        </w:rPr>
      </w:pPr>
      <w:r w:rsidRPr="003175E7">
        <w:rPr>
          <w:sz w:val="24"/>
          <w:szCs w:val="24"/>
        </w:rPr>
        <w:t>Hoe kijk je naar de studenten inzet in de Huiskamer? Zou je dit willen veranderen?</w:t>
      </w:r>
    </w:p>
    <w:p w14:paraId="3210CE67" w14:textId="77777777" w:rsidR="003175E7" w:rsidRPr="003175E7" w:rsidRDefault="003175E7" w:rsidP="003175E7">
      <w:pPr>
        <w:pStyle w:val="ListParagraph"/>
        <w:numPr>
          <w:ilvl w:val="0"/>
          <w:numId w:val="6"/>
        </w:numPr>
        <w:rPr>
          <w:sz w:val="24"/>
          <w:szCs w:val="24"/>
        </w:rPr>
      </w:pPr>
      <w:r w:rsidRPr="003175E7">
        <w:rPr>
          <w:sz w:val="24"/>
          <w:szCs w:val="24"/>
        </w:rPr>
        <w:t>Wat is volgens jou het doel van de Huiskamer?</w:t>
      </w:r>
      <w:r>
        <w:rPr>
          <w:sz w:val="24"/>
          <w:szCs w:val="24"/>
        </w:rPr>
        <w:t xml:space="preserve"> Wordt dit doel bereikt?</w:t>
      </w:r>
    </w:p>
    <w:p w14:paraId="49CB1B10" w14:textId="77777777" w:rsidR="003175E7" w:rsidRPr="003175E7" w:rsidRDefault="003175E7" w:rsidP="003175E7">
      <w:pPr>
        <w:pStyle w:val="ListParagraph"/>
        <w:rPr>
          <w:i/>
          <w:sz w:val="24"/>
          <w:szCs w:val="24"/>
        </w:rPr>
      </w:pPr>
    </w:p>
    <w:p w14:paraId="0FD9FFE5" w14:textId="77777777" w:rsidR="00C25057" w:rsidRDefault="00C25057" w:rsidP="00C25057">
      <w:pPr>
        <w:rPr>
          <w:i/>
          <w:sz w:val="24"/>
          <w:szCs w:val="24"/>
        </w:rPr>
      </w:pPr>
      <w:r>
        <w:rPr>
          <w:i/>
          <w:sz w:val="24"/>
          <w:szCs w:val="24"/>
        </w:rPr>
        <w:t>Voor de kinderen:</w:t>
      </w:r>
    </w:p>
    <w:p w14:paraId="393AA7D1" w14:textId="77777777" w:rsidR="00C25057" w:rsidRDefault="00C25057" w:rsidP="00C25057">
      <w:pPr>
        <w:pStyle w:val="ListParagraph"/>
        <w:numPr>
          <w:ilvl w:val="0"/>
          <w:numId w:val="5"/>
        </w:numPr>
        <w:rPr>
          <w:sz w:val="24"/>
          <w:szCs w:val="24"/>
        </w:rPr>
      </w:pPr>
      <w:r>
        <w:rPr>
          <w:sz w:val="24"/>
          <w:szCs w:val="24"/>
        </w:rPr>
        <w:t>Wat vind je het leukst aan de huiskamer en wat vind je het minst leuk?</w:t>
      </w:r>
    </w:p>
    <w:p w14:paraId="1A44DC89" w14:textId="77777777" w:rsidR="00C25057" w:rsidRDefault="00C25057" w:rsidP="00C25057">
      <w:pPr>
        <w:pStyle w:val="ListParagraph"/>
        <w:numPr>
          <w:ilvl w:val="0"/>
          <w:numId w:val="5"/>
        </w:numPr>
        <w:rPr>
          <w:sz w:val="24"/>
          <w:szCs w:val="24"/>
        </w:rPr>
      </w:pPr>
      <w:r>
        <w:rPr>
          <w:sz w:val="24"/>
          <w:szCs w:val="24"/>
        </w:rPr>
        <w:t>Is er iets dat je zou willen veranderen? Zo ja, wat en waarom?</w:t>
      </w:r>
    </w:p>
    <w:p w14:paraId="5ECD44EA" w14:textId="77777777" w:rsidR="00C25057" w:rsidRDefault="00C25057" w:rsidP="00C25057">
      <w:pPr>
        <w:pStyle w:val="ListParagraph"/>
        <w:numPr>
          <w:ilvl w:val="0"/>
          <w:numId w:val="5"/>
        </w:numPr>
        <w:rPr>
          <w:sz w:val="24"/>
          <w:szCs w:val="24"/>
        </w:rPr>
      </w:pPr>
      <w:r>
        <w:rPr>
          <w:sz w:val="24"/>
          <w:szCs w:val="24"/>
        </w:rPr>
        <w:t>Wat kan of doe je nu wel omdat je op de huiskamer zit?</w:t>
      </w:r>
    </w:p>
    <w:p w14:paraId="03D9BA59" w14:textId="77777777" w:rsidR="00C25057" w:rsidRDefault="00C25057" w:rsidP="00C25057">
      <w:pPr>
        <w:pStyle w:val="ListParagraph"/>
        <w:numPr>
          <w:ilvl w:val="0"/>
          <w:numId w:val="5"/>
        </w:numPr>
        <w:rPr>
          <w:sz w:val="24"/>
          <w:szCs w:val="24"/>
        </w:rPr>
      </w:pPr>
      <w:r>
        <w:rPr>
          <w:sz w:val="24"/>
          <w:szCs w:val="24"/>
        </w:rPr>
        <w:t>Vind je het belangrijk dat een huiskamer bestaat? Waarom wel/niet?</w:t>
      </w:r>
    </w:p>
    <w:p w14:paraId="52CEAD0A" w14:textId="77777777" w:rsidR="00A05478" w:rsidRDefault="00A05478" w:rsidP="00C25057">
      <w:pPr>
        <w:pStyle w:val="ListParagraph"/>
        <w:numPr>
          <w:ilvl w:val="0"/>
          <w:numId w:val="5"/>
        </w:numPr>
        <w:rPr>
          <w:sz w:val="24"/>
          <w:szCs w:val="24"/>
        </w:rPr>
      </w:pPr>
      <w:r>
        <w:rPr>
          <w:sz w:val="24"/>
          <w:szCs w:val="24"/>
        </w:rPr>
        <w:t>Weten vrienden, klasgenoten en kinderen uit de buurt wat de huiskamer is?</w:t>
      </w:r>
    </w:p>
    <w:p w14:paraId="5DD14820" w14:textId="77777777" w:rsidR="00A05478" w:rsidRPr="00C25057" w:rsidRDefault="00A05478" w:rsidP="00C25057">
      <w:pPr>
        <w:pStyle w:val="ListParagraph"/>
        <w:numPr>
          <w:ilvl w:val="0"/>
          <w:numId w:val="5"/>
        </w:numPr>
        <w:rPr>
          <w:sz w:val="24"/>
          <w:szCs w:val="24"/>
        </w:rPr>
      </w:pPr>
      <w:r>
        <w:rPr>
          <w:sz w:val="24"/>
          <w:szCs w:val="24"/>
        </w:rPr>
        <w:t>Wat vinden andere kinderen ervan dat je op de huiskamer zit? Vind je hun mening belangrijk?</w:t>
      </w:r>
    </w:p>
    <w:p w14:paraId="40C8D841" w14:textId="77777777" w:rsidR="000C1E52" w:rsidRPr="000C1E52" w:rsidRDefault="000C1E52" w:rsidP="000C1E52">
      <w:pPr>
        <w:rPr>
          <w:i/>
          <w:sz w:val="24"/>
          <w:szCs w:val="24"/>
        </w:rPr>
      </w:pPr>
    </w:p>
    <w:p w14:paraId="741D0D47" w14:textId="77777777" w:rsidR="00EB79F9" w:rsidRDefault="00EB79F9">
      <w:pPr>
        <w:rPr>
          <w:b/>
          <w:sz w:val="28"/>
          <w:szCs w:val="28"/>
        </w:rPr>
      </w:pPr>
    </w:p>
    <w:p w14:paraId="19934A91" w14:textId="77777777" w:rsidR="003175E7" w:rsidRDefault="003175E7">
      <w:pPr>
        <w:rPr>
          <w:b/>
          <w:sz w:val="28"/>
          <w:szCs w:val="28"/>
        </w:rPr>
      </w:pPr>
    </w:p>
    <w:p w14:paraId="42A05433" w14:textId="77777777" w:rsidR="003175E7" w:rsidRDefault="003175E7">
      <w:pPr>
        <w:rPr>
          <w:b/>
          <w:sz w:val="28"/>
          <w:szCs w:val="28"/>
        </w:rPr>
      </w:pPr>
    </w:p>
    <w:p w14:paraId="1BCAF2DC" w14:textId="77777777" w:rsidR="003175E7" w:rsidRDefault="003175E7">
      <w:pPr>
        <w:rPr>
          <w:b/>
          <w:sz w:val="28"/>
          <w:szCs w:val="28"/>
        </w:rPr>
      </w:pPr>
    </w:p>
    <w:p w14:paraId="53D39C97" w14:textId="77777777" w:rsidR="003175E7" w:rsidRDefault="003175E7">
      <w:pPr>
        <w:rPr>
          <w:b/>
          <w:sz w:val="28"/>
          <w:szCs w:val="28"/>
        </w:rPr>
      </w:pPr>
    </w:p>
    <w:p w14:paraId="782B2F4F" w14:textId="77777777" w:rsidR="003175E7" w:rsidRDefault="003175E7">
      <w:pPr>
        <w:rPr>
          <w:b/>
          <w:sz w:val="28"/>
          <w:szCs w:val="28"/>
        </w:rPr>
      </w:pPr>
    </w:p>
    <w:p w14:paraId="2BC2DD77" w14:textId="77777777" w:rsidR="003175E7" w:rsidRDefault="003175E7">
      <w:pPr>
        <w:rPr>
          <w:b/>
          <w:sz w:val="28"/>
          <w:szCs w:val="28"/>
        </w:rPr>
      </w:pPr>
    </w:p>
    <w:p w14:paraId="6DB6EA21" w14:textId="77777777" w:rsidR="003175E7" w:rsidRDefault="003175E7">
      <w:pPr>
        <w:rPr>
          <w:b/>
          <w:sz w:val="28"/>
          <w:szCs w:val="28"/>
        </w:rPr>
      </w:pPr>
    </w:p>
    <w:p w14:paraId="1D40F445" w14:textId="77777777" w:rsidR="003175E7" w:rsidRDefault="003175E7">
      <w:pPr>
        <w:rPr>
          <w:b/>
          <w:sz w:val="28"/>
          <w:szCs w:val="28"/>
        </w:rPr>
      </w:pPr>
    </w:p>
    <w:p w14:paraId="5FE7AD57" w14:textId="77777777" w:rsidR="003175E7" w:rsidRDefault="003175E7">
      <w:pPr>
        <w:rPr>
          <w:b/>
          <w:sz w:val="28"/>
          <w:szCs w:val="28"/>
        </w:rPr>
      </w:pPr>
    </w:p>
    <w:p w14:paraId="55F1DE3C" w14:textId="77777777" w:rsidR="003175E7" w:rsidRDefault="003175E7">
      <w:pPr>
        <w:rPr>
          <w:b/>
          <w:sz w:val="28"/>
          <w:szCs w:val="28"/>
        </w:rPr>
      </w:pPr>
    </w:p>
    <w:p w14:paraId="3AE798C3" w14:textId="77777777" w:rsidR="003175E7" w:rsidRDefault="003175E7">
      <w:pPr>
        <w:rPr>
          <w:b/>
          <w:sz w:val="28"/>
          <w:szCs w:val="28"/>
        </w:rPr>
      </w:pPr>
    </w:p>
    <w:p w14:paraId="61DC3912" w14:textId="2F9FD2B1" w:rsidR="003175E7" w:rsidRDefault="003175E7">
      <w:pPr>
        <w:rPr>
          <w:b/>
          <w:sz w:val="28"/>
          <w:szCs w:val="28"/>
        </w:rPr>
      </w:pPr>
      <w:r>
        <w:rPr>
          <w:b/>
          <w:sz w:val="28"/>
          <w:szCs w:val="28"/>
        </w:rPr>
        <w:t xml:space="preserve">Interview Huiskamer </w:t>
      </w:r>
      <w:r w:rsidR="00785491">
        <w:rPr>
          <w:b/>
          <w:sz w:val="28"/>
          <w:szCs w:val="28"/>
        </w:rPr>
        <w:br/>
      </w:r>
      <w:r w:rsidR="00785491">
        <w:rPr>
          <w:b/>
          <w:sz w:val="28"/>
          <w:szCs w:val="28"/>
        </w:rPr>
        <w:br/>
      </w:r>
      <w:r>
        <w:rPr>
          <w:b/>
          <w:sz w:val="28"/>
          <w:szCs w:val="28"/>
        </w:rPr>
        <w:t>Rianne</w:t>
      </w:r>
      <w:r w:rsidR="00785491">
        <w:rPr>
          <w:b/>
          <w:sz w:val="28"/>
          <w:szCs w:val="28"/>
        </w:rPr>
        <w:t xml:space="preserve"> (student</w:t>
      </w:r>
      <w:r>
        <w:rPr>
          <w:b/>
          <w:sz w:val="28"/>
          <w:szCs w:val="28"/>
        </w:rPr>
        <w:t xml:space="preserve">) </w:t>
      </w:r>
    </w:p>
    <w:p w14:paraId="0A2BE21B" w14:textId="35572FAE" w:rsidR="00785491" w:rsidRPr="000C1E52" w:rsidRDefault="00785491" w:rsidP="003175E7">
      <w:pPr>
        <w:rPr>
          <w:i/>
          <w:sz w:val="24"/>
          <w:szCs w:val="24"/>
          <w:u w:val="single"/>
        </w:rPr>
      </w:pPr>
      <w:r>
        <w:rPr>
          <w:i/>
          <w:sz w:val="24"/>
          <w:szCs w:val="24"/>
          <w:u w:val="single"/>
        </w:rPr>
        <w:t>Studie</w:t>
      </w:r>
    </w:p>
    <w:p w14:paraId="0F20600E" w14:textId="77777777" w:rsidR="00785491" w:rsidRDefault="00785491" w:rsidP="003175E7">
      <w:pPr>
        <w:pStyle w:val="ListParagraph"/>
        <w:numPr>
          <w:ilvl w:val="0"/>
          <w:numId w:val="2"/>
        </w:numPr>
        <w:rPr>
          <w:sz w:val="24"/>
          <w:szCs w:val="24"/>
        </w:rPr>
      </w:pPr>
      <w:r>
        <w:rPr>
          <w:sz w:val="24"/>
          <w:szCs w:val="24"/>
        </w:rPr>
        <w:t>Welke studie doe je?</w:t>
      </w:r>
    </w:p>
    <w:p w14:paraId="5F48CE37" w14:textId="7DDA71F9" w:rsidR="00785491" w:rsidRPr="00785491" w:rsidRDefault="000F0937" w:rsidP="000F0937">
      <w:pPr>
        <w:ind w:left="720"/>
        <w:rPr>
          <w:sz w:val="24"/>
          <w:szCs w:val="24"/>
        </w:rPr>
      </w:pPr>
      <w:r>
        <w:rPr>
          <w:sz w:val="24"/>
          <w:szCs w:val="24"/>
        </w:rPr>
        <w:t xml:space="preserve">De SPH, het derde jaar. In de toekomst wordt dit de studie </w:t>
      </w:r>
      <w:proofErr w:type="spellStart"/>
      <w:r>
        <w:rPr>
          <w:sz w:val="24"/>
          <w:szCs w:val="24"/>
        </w:rPr>
        <w:t>Social</w:t>
      </w:r>
      <w:proofErr w:type="spellEnd"/>
      <w:r>
        <w:rPr>
          <w:sz w:val="24"/>
          <w:szCs w:val="24"/>
        </w:rPr>
        <w:t xml:space="preserve"> </w:t>
      </w:r>
      <w:proofErr w:type="spellStart"/>
      <w:r>
        <w:rPr>
          <w:sz w:val="24"/>
          <w:szCs w:val="24"/>
        </w:rPr>
        <w:t>Work</w:t>
      </w:r>
      <w:proofErr w:type="spellEnd"/>
      <w:r>
        <w:rPr>
          <w:sz w:val="24"/>
          <w:szCs w:val="24"/>
        </w:rPr>
        <w:t>.</w:t>
      </w:r>
    </w:p>
    <w:p w14:paraId="3DC34F5D" w14:textId="77777777" w:rsidR="00785491" w:rsidRPr="00785491" w:rsidRDefault="00785491" w:rsidP="00785491">
      <w:pPr>
        <w:rPr>
          <w:sz w:val="24"/>
          <w:szCs w:val="24"/>
        </w:rPr>
      </w:pPr>
    </w:p>
    <w:p w14:paraId="6DB6AFCF" w14:textId="3B04C6F3" w:rsidR="00785491" w:rsidRDefault="00785491" w:rsidP="003175E7">
      <w:pPr>
        <w:pStyle w:val="ListParagraph"/>
        <w:numPr>
          <w:ilvl w:val="0"/>
          <w:numId w:val="2"/>
        </w:numPr>
        <w:rPr>
          <w:sz w:val="24"/>
          <w:szCs w:val="24"/>
        </w:rPr>
      </w:pPr>
      <w:r>
        <w:rPr>
          <w:sz w:val="24"/>
          <w:szCs w:val="24"/>
        </w:rPr>
        <w:t>In hoeverre sluit jouw studie aan bij de Huiskamer?</w:t>
      </w:r>
    </w:p>
    <w:p w14:paraId="747480A4" w14:textId="29236814" w:rsidR="00785491" w:rsidRDefault="000F0937" w:rsidP="002874B9">
      <w:pPr>
        <w:ind w:left="708"/>
        <w:rPr>
          <w:i/>
          <w:sz w:val="24"/>
          <w:szCs w:val="24"/>
        </w:rPr>
      </w:pPr>
      <w:r w:rsidRPr="002874B9">
        <w:rPr>
          <w:i/>
          <w:sz w:val="24"/>
          <w:szCs w:val="24"/>
        </w:rPr>
        <w:t xml:space="preserve">De doelgroep sluit erg goed aan, namelijk kwetsbare kinderen en kinderen met een rugzak. Er zijn verschillende lijntjes met scholen, ouders en de kinderen zelf. Rianne geeft aan dat ze deze doelgroep een grote uitdaging vindt en dat het haar goed ligt. Wat betreft de praktische kant was het in het begin even zoeken </w:t>
      </w:r>
      <w:r w:rsidRPr="002874B9">
        <w:rPr>
          <w:i/>
          <w:sz w:val="24"/>
          <w:szCs w:val="24"/>
        </w:rPr>
        <w:lastRenderedPageBreak/>
        <w:t xml:space="preserve">naar een goede afstemming met de opleiding, er gaat ook veel tijd op aan voorbereidingen en Rianne is veel bezig met creatieve dingen. Het is anders dan een werkplek waar je van 09.00 tot 17.00 met de doelgroep bent. </w:t>
      </w:r>
    </w:p>
    <w:p w14:paraId="4E5C9591" w14:textId="77777777" w:rsidR="002874B9" w:rsidRPr="002874B9" w:rsidRDefault="002874B9" w:rsidP="002874B9">
      <w:pPr>
        <w:ind w:left="708"/>
        <w:rPr>
          <w:i/>
          <w:sz w:val="24"/>
          <w:szCs w:val="24"/>
        </w:rPr>
      </w:pPr>
    </w:p>
    <w:p w14:paraId="321C7130" w14:textId="41B4204E" w:rsidR="003175E7" w:rsidRDefault="003175E7" w:rsidP="003175E7">
      <w:pPr>
        <w:pStyle w:val="ListParagraph"/>
        <w:numPr>
          <w:ilvl w:val="0"/>
          <w:numId w:val="2"/>
        </w:numPr>
        <w:rPr>
          <w:sz w:val="24"/>
          <w:szCs w:val="24"/>
        </w:rPr>
      </w:pPr>
      <w:r w:rsidRPr="003175E7">
        <w:rPr>
          <w:sz w:val="24"/>
          <w:szCs w:val="24"/>
        </w:rPr>
        <w:t>Hoe is jouw stage bij de Huiskamer tot stand gekomen?</w:t>
      </w:r>
    </w:p>
    <w:p w14:paraId="0B417E1B" w14:textId="1A87E601" w:rsidR="00785491" w:rsidRPr="002874B9" w:rsidRDefault="000F0937" w:rsidP="00785491">
      <w:pPr>
        <w:pStyle w:val="ListParagraph"/>
        <w:rPr>
          <w:i/>
          <w:sz w:val="24"/>
          <w:szCs w:val="24"/>
        </w:rPr>
      </w:pPr>
      <w:r w:rsidRPr="002874B9">
        <w:rPr>
          <w:i/>
          <w:sz w:val="24"/>
          <w:szCs w:val="24"/>
        </w:rPr>
        <w:t xml:space="preserve">Rianne kwam een vacature tegen in de vacaturebank van de opleiding. Ze was specifiek op zoek naar een stageplek binnen de jeugdzorg maar had geen uitstroomprofiel. Deze werkplek en functie paste goed. Drie weken voor ze begon heeft ze een sollicitatiegesprek gehad met Geertje. Tijdens dit gesprek is duidelijk verteld hoe het eraan toe gaat op de huiskamer en wat ze zou moeten doen. Na dit gesprek </w:t>
      </w:r>
      <w:r w:rsidR="002874B9">
        <w:rPr>
          <w:i/>
          <w:sz w:val="24"/>
          <w:szCs w:val="24"/>
        </w:rPr>
        <w:t>voelde het voor beide partijen goed om met de stage te beginnen.</w:t>
      </w:r>
    </w:p>
    <w:p w14:paraId="364835B7" w14:textId="6A8F74E9" w:rsidR="00785491" w:rsidRPr="00785491" w:rsidRDefault="00785491" w:rsidP="00785491">
      <w:pPr>
        <w:rPr>
          <w:sz w:val="24"/>
          <w:szCs w:val="24"/>
        </w:rPr>
      </w:pPr>
    </w:p>
    <w:p w14:paraId="082F015A" w14:textId="0CB5A7E8" w:rsidR="003175E7" w:rsidRDefault="003175E7" w:rsidP="003175E7">
      <w:pPr>
        <w:pStyle w:val="ListParagraph"/>
        <w:numPr>
          <w:ilvl w:val="0"/>
          <w:numId w:val="2"/>
        </w:numPr>
        <w:rPr>
          <w:sz w:val="24"/>
          <w:szCs w:val="24"/>
        </w:rPr>
      </w:pPr>
      <w:r w:rsidRPr="003175E7">
        <w:rPr>
          <w:sz w:val="24"/>
          <w:szCs w:val="24"/>
        </w:rPr>
        <w:t>Hoe ervaar je jouw stage? Wat kun je hier leren?</w:t>
      </w:r>
    </w:p>
    <w:p w14:paraId="2FF73950" w14:textId="337E76E3" w:rsidR="00785491" w:rsidRDefault="002874B9" w:rsidP="002874B9">
      <w:pPr>
        <w:ind w:left="708"/>
        <w:rPr>
          <w:i/>
        </w:rPr>
      </w:pPr>
      <w:r w:rsidRPr="002874B9">
        <w:rPr>
          <w:i/>
        </w:rPr>
        <w:t xml:space="preserve">Het werken op een preventieve manier vindt Rianne erg prettig. Ze heeft het gevoel dat ze op die manier meer kan bereiken omdat ze niet als bedreiging wordt gezien als hulpverlener. Voordat ze haar stage begon was ze zich nog niet zo bewust van het preventieve veld. Er wordt bij de huiskamer niet statisch gewerkt met protocollen maar de benadering naar kinderen toe is juist erg luchtig. Vanuit de opleiding is het soms even puzzelen, zo wordt hier niet gewerkt met een behandelplan. De informatie over de kinderen zit in je hoofd en er staat weinig op papier of digitaal. Rianne heeft het gevoel dat ze de ruimte krijgt om er creatief mee om te gaan dat er niet wordt gewerkt met een behandelplan en kan er daardoor meer haar eigen creatieve draai aan geven. </w:t>
      </w:r>
    </w:p>
    <w:p w14:paraId="15A3B3C4" w14:textId="2D5256B7" w:rsidR="002874B9" w:rsidRPr="002874B9" w:rsidRDefault="002874B9" w:rsidP="002874B9">
      <w:pPr>
        <w:ind w:left="708"/>
        <w:rPr>
          <w:i/>
        </w:rPr>
      </w:pPr>
      <w:r>
        <w:rPr>
          <w:i/>
        </w:rPr>
        <w:t>Ze vindt het goed dat niet alles vastligt want daardoor kijk je met een meer open mind. Aan de andere kant is het ook lastig om alle informatie van de kinderen in je hoofd te hebben. Eventueel een digitaal spiekboekje met de opvallende dingen van de kinderen zou een idee zijn. Hoewel er geen vast patroon is in hoe gegevens van kinderen worden genoteerd worden de belangrijke zaken wel besproken en deze dingen blijven ook wel hangen.</w:t>
      </w:r>
    </w:p>
    <w:p w14:paraId="133C38A0" w14:textId="3487014A" w:rsidR="00785491" w:rsidRPr="00785491" w:rsidRDefault="00785491" w:rsidP="00785491">
      <w:pPr>
        <w:rPr>
          <w:sz w:val="24"/>
          <w:szCs w:val="24"/>
        </w:rPr>
      </w:pPr>
    </w:p>
    <w:p w14:paraId="0E53950B" w14:textId="3AC6AF48" w:rsidR="003175E7" w:rsidRDefault="003175E7" w:rsidP="003175E7">
      <w:pPr>
        <w:pStyle w:val="ListParagraph"/>
        <w:numPr>
          <w:ilvl w:val="0"/>
          <w:numId w:val="2"/>
        </w:numPr>
        <w:rPr>
          <w:sz w:val="24"/>
          <w:szCs w:val="24"/>
        </w:rPr>
      </w:pPr>
      <w:r w:rsidRPr="003175E7">
        <w:rPr>
          <w:sz w:val="24"/>
          <w:szCs w:val="24"/>
        </w:rPr>
        <w:t>Hoe word je be</w:t>
      </w:r>
      <w:r w:rsidR="00C57CE4">
        <w:rPr>
          <w:sz w:val="24"/>
          <w:szCs w:val="24"/>
        </w:rPr>
        <w:t>geleid</w:t>
      </w:r>
      <w:r w:rsidRPr="003175E7">
        <w:rPr>
          <w:sz w:val="24"/>
          <w:szCs w:val="24"/>
        </w:rPr>
        <w:t xml:space="preserve">? </w:t>
      </w:r>
    </w:p>
    <w:p w14:paraId="292364C9" w14:textId="53E53FA2" w:rsidR="00785491" w:rsidRDefault="00C57CE4" w:rsidP="002874B9">
      <w:pPr>
        <w:ind w:left="708"/>
        <w:rPr>
          <w:i/>
        </w:rPr>
      </w:pPr>
      <w:r w:rsidRPr="00C57CE4">
        <w:rPr>
          <w:i/>
        </w:rPr>
        <w:lastRenderedPageBreak/>
        <w:t xml:space="preserve">Rianne ervaart de manier van begeleiden als prettig. Ze stond al snel alleen voor de groep en door o.a. haar vooropleiding durfde ze die rol ook te pakken. Geertje is op dat moment achterwacht op kantoor en dit ervaart Rianne als fijn. Ze is wel benieuwd wat Geertje allemaal ziet, maar heeft wel het gevoel dat ze een goed beeld heeft. Geertje voelt echt als collega, heel gelijkwaardig. Als er zich moeilijke momenten voordoen wordt er direct aangepakt en dat is prettig. </w:t>
      </w:r>
    </w:p>
    <w:p w14:paraId="1CC712AE" w14:textId="589C8D16" w:rsidR="00C57CE4" w:rsidRPr="00C57CE4" w:rsidRDefault="00C57CE4" w:rsidP="002874B9">
      <w:pPr>
        <w:ind w:left="708"/>
        <w:rPr>
          <w:i/>
        </w:rPr>
      </w:pPr>
      <w:r>
        <w:rPr>
          <w:i/>
        </w:rPr>
        <w:t>Hoewel Rianne het erg fijn vindt dat ze zo snel zelfstandig aan het werk mocht denkt ze dat dit niet voor iedereen de meest fijne manier is. Maatwerk is dan wel heel belangrijk.</w:t>
      </w:r>
    </w:p>
    <w:p w14:paraId="35D87F3F" w14:textId="77777777" w:rsidR="00785491" w:rsidRPr="00785491" w:rsidRDefault="00785491" w:rsidP="00785491">
      <w:pPr>
        <w:rPr>
          <w:sz w:val="24"/>
          <w:szCs w:val="24"/>
        </w:rPr>
      </w:pPr>
    </w:p>
    <w:p w14:paraId="37897514" w14:textId="558F5167" w:rsidR="003175E7" w:rsidRDefault="003175E7" w:rsidP="003175E7">
      <w:pPr>
        <w:pStyle w:val="ListParagraph"/>
        <w:numPr>
          <w:ilvl w:val="0"/>
          <w:numId w:val="2"/>
        </w:numPr>
        <w:rPr>
          <w:sz w:val="24"/>
          <w:szCs w:val="24"/>
        </w:rPr>
      </w:pPr>
      <w:r>
        <w:rPr>
          <w:sz w:val="24"/>
          <w:szCs w:val="24"/>
        </w:rPr>
        <w:t xml:space="preserve">Wie zijn er allemaal bij </w:t>
      </w:r>
      <w:r w:rsidR="00785491">
        <w:rPr>
          <w:sz w:val="24"/>
          <w:szCs w:val="24"/>
        </w:rPr>
        <w:t xml:space="preserve">de huiskamer </w:t>
      </w:r>
      <w:r>
        <w:rPr>
          <w:sz w:val="24"/>
          <w:szCs w:val="24"/>
        </w:rPr>
        <w:t>betrokken en hoe is deze onderlinge rolverdeling? Wie doet wat?</w:t>
      </w:r>
    </w:p>
    <w:p w14:paraId="7632B91A" w14:textId="625D267C" w:rsidR="00785491" w:rsidRPr="002A5C95" w:rsidRDefault="003F4E67" w:rsidP="003F4E67">
      <w:pPr>
        <w:ind w:left="708"/>
        <w:rPr>
          <w:i/>
          <w:sz w:val="24"/>
          <w:szCs w:val="24"/>
        </w:rPr>
      </w:pPr>
      <w:r w:rsidRPr="002A5C95">
        <w:rPr>
          <w:i/>
          <w:sz w:val="24"/>
          <w:szCs w:val="24"/>
        </w:rPr>
        <w:t xml:space="preserve">Voor Rianne zijn met name Geertje, de stagiaires en degene met een participatiebaan in beeld. Als Geertje afwezig is wordt ze wel overgenomen, maar Geertje is wel echt de hoofdpersoon. Verder zijn er drie scholen betrokken, de Pendinghe zit in hetzelfde gebouw en het contact met Sharon is erg laagdrempelig. Met de twee andere scholen gaat het contact leggen wat lastiger. Er is wel geflyerd op de twee andere scholen, maar hier hadden ze de voorkeur dat het promotiemateriaal werd afgegeven en dus niet persoonlijk de klassen in.  Betrokken personen leveren een grote bijdrage. </w:t>
      </w:r>
    </w:p>
    <w:p w14:paraId="2A9A4F8B" w14:textId="121A6DA8" w:rsidR="003F4E67" w:rsidRPr="002A5C95" w:rsidRDefault="003F4E67" w:rsidP="003F4E67">
      <w:pPr>
        <w:ind w:left="708"/>
        <w:rPr>
          <w:i/>
          <w:sz w:val="24"/>
          <w:szCs w:val="24"/>
        </w:rPr>
      </w:pPr>
      <w:r w:rsidRPr="002A5C95">
        <w:rPr>
          <w:i/>
          <w:sz w:val="24"/>
          <w:szCs w:val="24"/>
        </w:rPr>
        <w:t>Met de ouders is er o.a. contact op het moment dat kinderen worden afgemeld. Er is een groot verschil in ouderbetrokkenheid, sommige ouders halen hun kind altijd op en andere zie je helemaal niet. De ouder-kind middag staat na een tijd weer gepland. Rianne geeft aan dat ze betrokken ouders wel erg belangrijk vindt.</w:t>
      </w:r>
    </w:p>
    <w:p w14:paraId="1AED790F" w14:textId="5305F2C9" w:rsidR="003F4E67" w:rsidRPr="002A5C95" w:rsidRDefault="003F4E67" w:rsidP="003F4E67">
      <w:pPr>
        <w:ind w:left="708"/>
        <w:rPr>
          <w:i/>
          <w:sz w:val="24"/>
          <w:szCs w:val="24"/>
        </w:rPr>
      </w:pPr>
      <w:r w:rsidRPr="002A5C95">
        <w:rPr>
          <w:i/>
          <w:sz w:val="24"/>
          <w:szCs w:val="24"/>
        </w:rPr>
        <w:t xml:space="preserve">Geertje koppelt tot slot de belangrijke zaken door aan Berna. Berna is goed op de hoogte en </w:t>
      </w:r>
      <w:r w:rsidR="002A5C95" w:rsidRPr="002A5C95">
        <w:rPr>
          <w:i/>
          <w:sz w:val="24"/>
          <w:szCs w:val="24"/>
        </w:rPr>
        <w:t xml:space="preserve">onderhoudt persoonlijk contact met collega’s. </w:t>
      </w:r>
    </w:p>
    <w:p w14:paraId="24230CA3" w14:textId="77777777" w:rsidR="00785491" w:rsidRPr="00785491" w:rsidRDefault="00785491" w:rsidP="00785491">
      <w:pPr>
        <w:rPr>
          <w:sz w:val="24"/>
          <w:szCs w:val="24"/>
        </w:rPr>
      </w:pPr>
    </w:p>
    <w:p w14:paraId="2F5D4EF1" w14:textId="1F22F2D8" w:rsidR="003175E7" w:rsidRDefault="003175E7" w:rsidP="003175E7">
      <w:pPr>
        <w:pStyle w:val="ListParagraph"/>
        <w:numPr>
          <w:ilvl w:val="0"/>
          <w:numId w:val="2"/>
        </w:numPr>
        <w:rPr>
          <w:sz w:val="24"/>
          <w:szCs w:val="24"/>
        </w:rPr>
      </w:pPr>
      <w:r w:rsidRPr="003175E7">
        <w:rPr>
          <w:sz w:val="24"/>
          <w:szCs w:val="24"/>
        </w:rPr>
        <w:t>Hoe kijk je naar de studenten inzet in de Huiskamer? Zou je dit willen veranderen?</w:t>
      </w:r>
    </w:p>
    <w:p w14:paraId="1ACB1E30" w14:textId="77777777" w:rsidR="00701081" w:rsidRDefault="00701081" w:rsidP="00701081">
      <w:pPr>
        <w:pStyle w:val="ListParagraph"/>
        <w:rPr>
          <w:sz w:val="24"/>
          <w:szCs w:val="24"/>
        </w:rPr>
      </w:pPr>
    </w:p>
    <w:p w14:paraId="29AA42C0" w14:textId="7B7F3C44" w:rsidR="00136D30" w:rsidRPr="00701081" w:rsidRDefault="002A5C95" w:rsidP="00136D30">
      <w:pPr>
        <w:pStyle w:val="ListParagraph"/>
        <w:rPr>
          <w:i/>
          <w:sz w:val="24"/>
          <w:szCs w:val="24"/>
        </w:rPr>
      </w:pPr>
      <w:r w:rsidRPr="00701081">
        <w:rPr>
          <w:i/>
          <w:sz w:val="24"/>
          <w:szCs w:val="24"/>
        </w:rPr>
        <w:lastRenderedPageBreak/>
        <w:t xml:space="preserve">Over het algemeen heel goed, in het begin is het met één student af en toe wat stroef gegaan. Dit was een student niveau 3, Rianne denkt dat niveau 4 misschien beter is, maar mannelijke stagiaires zijn ook belangrijk. Rianne geeft aan dat ze de stageplek wel hbo waardig vindt, in haar ogen zouden er het beste twee hbo studenten op kunnen zitten en een mbo student. Drie studenten heeft de voorkeur zodat er genoeg aandacht is voor alle kinderen. Op die manier komen de stoere luidruchtige kinderen aan hun trekken maar is er ook aandacht voor de kinderen die stiller zijn en je anders makkelijker kunt vergeten. </w:t>
      </w:r>
    </w:p>
    <w:p w14:paraId="387D35BE" w14:textId="426639D2" w:rsidR="00785491" w:rsidRPr="00701081" w:rsidRDefault="002A5C95" w:rsidP="002A5C95">
      <w:pPr>
        <w:pStyle w:val="ListParagraph"/>
        <w:rPr>
          <w:i/>
          <w:sz w:val="24"/>
          <w:szCs w:val="24"/>
        </w:rPr>
      </w:pPr>
      <w:r w:rsidRPr="00701081">
        <w:rPr>
          <w:i/>
          <w:sz w:val="24"/>
          <w:szCs w:val="24"/>
        </w:rPr>
        <w:t xml:space="preserve">Het werken met studenten is soms kwetsbaar vanwege de eisen van de opleiding. Soms veranderen bepaalde eisen waardoor studenten de stage niet kunnen afmaken, een nieuw gezicht binnen een jaar is niet ideaal voor de kinderen. Het eerste half jaar moet je elkaar vooral leren kennen, het tweede half jaar komt er ruimte voor diepgang. </w:t>
      </w:r>
    </w:p>
    <w:p w14:paraId="24BEAFC8" w14:textId="4E80918F" w:rsidR="00785491" w:rsidRDefault="00785491" w:rsidP="00136D30">
      <w:pPr>
        <w:pStyle w:val="ListParagraph"/>
        <w:rPr>
          <w:sz w:val="24"/>
          <w:szCs w:val="24"/>
        </w:rPr>
      </w:pPr>
    </w:p>
    <w:p w14:paraId="355CE9A0" w14:textId="77777777" w:rsidR="00785491" w:rsidRDefault="00785491" w:rsidP="00136D30">
      <w:pPr>
        <w:pStyle w:val="ListParagraph"/>
        <w:rPr>
          <w:sz w:val="24"/>
          <w:szCs w:val="24"/>
        </w:rPr>
      </w:pPr>
    </w:p>
    <w:p w14:paraId="03CF995E" w14:textId="0FF5FAF5" w:rsidR="003175E7" w:rsidRDefault="00136D30" w:rsidP="00136D30">
      <w:pPr>
        <w:pStyle w:val="ListParagraph"/>
        <w:numPr>
          <w:ilvl w:val="0"/>
          <w:numId w:val="2"/>
        </w:numPr>
        <w:rPr>
          <w:sz w:val="24"/>
          <w:szCs w:val="24"/>
        </w:rPr>
      </w:pPr>
      <w:r w:rsidRPr="003175E7">
        <w:rPr>
          <w:sz w:val="24"/>
          <w:szCs w:val="24"/>
        </w:rPr>
        <w:t>Wat is volgens jou het doel van de Huiskamer?</w:t>
      </w:r>
      <w:r>
        <w:rPr>
          <w:sz w:val="24"/>
          <w:szCs w:val="24"/>
        </w:rPr>
        <w:t xml:space="preserve"> Wordt dit doel bereikt?</w:t>
      </w:r>
    </w:p>
    <w:p w14:paraId="6AA938F5" w14:textId="5CF980DE" w:rsidR="00785491" w:rsidRPr="00701081" w:rsidRDefault="002A5C95" w:rsidP="002A5C95">
      <w:pPr>
        <w:pStyle w:val="ListParagraph"/>
        <w:numPr>
          <w:ilvl w:val="0"/>
          <w:numId w:val="7"/>
        </w:numPr>
        <w:rPr>
          <w:i/>
        </w:rPr>
      </w:pPr>
      <w:r w:rsidRPr="00701081">
        <w:rPr>
          <w:i/>
        </w:rPr>
        <w:t xml:space="preserve">Dat een kind </w:t>
      </w:r>
      <w:proofErr w:type="spellStart"/>
      <w:r w:rsidRPr="00701081">
        <w:rPr>
          <w:i/>
        </w:rPr>
        <w:t>kind</w:t>
      </w:r>
      <w:proofErr w:type="spellEnd"/>
      <w:r w:rsidRPr="00701081">
        <w:rPr>
          <w:i/>
        </w:rPr>
        <w:t xml:space="preserve"> kan blijven</w:t>
      </w:r>
    </w:p>
    <w:p w14:paraId="6AD1A83A" w14:textId="1C43BBFA" w:rsidR="002A5C95" w:rsidRPr="00701081" w:rsidRDefault="002A5C95" w:rsidP="002A5C95">
      <w:pPr>
        <w:pStyle w:val="ListParagraph"/>
        <w:numPr>
          <w:ilvl w:val="0"/>
          <w:numId w:val="7"/>
        </w:numPr>
        <w:rPr>
          <w:i/>
        </w:rPr>
      </w:pPr>
      <w:r w:rsidRPr="00701081">
        <w:rPr>
          <w:i/>
        </w:rPr>
        <w:t>Kinderen van straat houden</w:t>
      </w:r>
    </w:p>
    <w:p w14:paraId="6D8F35EB" w14:textId="710C440C" w:rsidR="002A5C95" w:rsidRPr="00701081" w:rsidRDefault="002A5C95" w:rsidP="002A5C95">
      <w:pPr>
        <w:pStyle w:val="ListParagraph"/>
        <w:numPr>
          <w:ilvl w:val="0"/>
          <w:numId w:val="7"/>
        </w:numPr>
        <w:rPr>
          <w:i/>
        </w:rPr>
      </w:pPr>
      <w:r w:rsidRPr="00701081">
        <w:rPr>
          <w:i/>
        </w:rPr>
        <w:t>Aandacht en liefde schenken die de kinderen thuis missen</w:t>
      </w:r>
    </w:p>
    <w:p w14:paraId="7E9B6CED" w14:textId="22F95491" w:rsidR="002A5C95" w:rsidRPr="00701081" w:rsidRDefault="002A5C95" w:rsidP="002A5C95">
      <w:pPr>
        <w:ind w:left="708"/>
        <w:rPr>
          <w:i/>
        </w:rPr>
      </w:pPr>
      <w:r w:rsidRPr="00701081">
        <w:rPr>
          <w:i/>
        </w:rPr>
        <w:t xml:space="preserve">Elk kind is hier met een ander verhaal en elk verhaal is belangrijk. Rianne zou de kinderen nog wel iets meer individuele aandacht willen geven. Het is een bijzondere groep met allemaal verschillende kinderen maar iedereen voelt zich binnen de groep veilig. </w:t>
      </w:r>
      <w:r w:rsidR="00701081" w:rsidRPr="00701081">
        <w:rPr>
          <w:i/>
        </w:rPr>
        <w:t xml:space="preserve">Waarschijnlijk zijn de meeste kinderen al heel dankbaar dat ze hier zijn. </w:t>
      </w:r>
    </w:p>
    <w:p w14:paraId="7804BA91" w14:textId="77777777" w:rsidR="00785491" w:rsidRPr="00785491" w:rsidRDefault="00785491" w:rsidP="00785491">
      <w:pPr>
        <w:rPr>
          <w:sz w:val="24"/>
          <w:szCs w:val="24"/>
        </w:rPr>
      </w:pPr>
    </w:p>
    <w:p w14:paraId="4E3B67EA" w14:textId="2B23C659" w:rsidR="003175E7" w:rsidRDefault="003175E7" w:rsidP="003175E7">
      <w:pPr>
        <w:pStyle w:val="ListParagraph"/>
        <w:numPr>
          <w:ilvl w:val="0"/>
          <w:numId w:val="2"/>
        </w:numPr>
        <w:rPr>
          <w:sz w:val="24"/>
          <w:szCs w:val="24"/>
        </w:rPr>
      </w:pPr>
      <w:r w:rsidRPr="000C1E52">
        <w:rPr>
          <w:sz w:val="24"/>
          <w:szCs w:val="24"/>
        </w:rPr>
        <w:t>W</w:t>
      </w:r>
      <w:r>
        <w:rPr>
          <w:sz w:val="24"/>
          <w:szCs w:val="24"/>
        </w:rPr>
        <w:t>at is de w</w:t>
      </w:r>
      <w:r w:rsidRPr="000C1E52">
        <w:rPr>
          <w:sz w:val="24"/>
          <w:szCs w:val="24"/>
        </w:rPr>
        <w:t>aarde van de huiskamer voor deze kinderen?</w:t>
      </w:r>
    </w:p>
    <w:p w14:paraId="167D1076" w14:textId="1D003621" w:rsidR="00785491" w:rsidRPr="00701081" w:rsidRDefault="00701081" w:rsidP="00701081">
      <w:pPr>
        <w:ind w:left="708"/>
        <w:rPr>
          <w:i/>
        </w:rPr>
      </w:pPr>
      <w:r w:rsidRPr="00701081">
        <w:rPr>
          <w:i/>
        </w:rPr>
        <w:t xml:space="preserve">Dat ze een veilige plek hebben, vastigheid en aandacht. Er is hier altijd iemand om op terug te vallen. Er wordt de tijd voor genomen en kinderen worden hier echt gezien. </w:t>
      </w:r>
    </w:p>
    <w:p w14:paraId="6671D8F0" w14:textId="77777777" w:rsidR="00785491" w:rsidRPr="00785491" w:rsidRDefault="00785491" w:rsidP="00785491">
      <w:pPr>
        <w:rPr>
          <w:sz w:val="24"/>
          <w:szCs w:val="24"/>
        </w:rPr>
      </w:pPr>
    </w:p>
    <w:p w14:paraId="580E61C2" w14:textId="2C294B09" w:rsidR="003175E7" w:rsidRDefault="003175E7" w:rsidP="003175E7">
      <w:pPr>
        <w:pStyle w:val="ListParagraph"/>
        <w:numPr>
          <w:ilvl w:val="0"/>
          <w:numId w:val="2"/>
        </w:numPr>
        <w:rPr>
          <w:sz w:val="24"/>
          <w:szCs w:val="24"/>
        </w:rPr>
      </w:pPr>
      <w:r>
        <w:rPr>
          <w:sz w:val="24"/>
          <w:szCs w:val="24"/>
        </w:rPr>
        <w:t>Waar hebben deze kinderen behoefte aan?</w:t>
      </w:r>
    </w:p>
    <w:p w14:paraId="473050D7" w14:textId="37FE3C1F" w:rsidR="00701081" w:rsidRDefault="00701081" w:rsidP="00701081">
      <w:pPr>
        <w:pStyle w:val="ListParagraph"/>
        <w:rPr>
          <w:sz w:val="24"/>
          <w:szCs w:val="24"/>
        </w:rPr>
      </w:pPr>
    </w:p>
    <w:p w14:paraId="1B10D1D0" w14:textId="06871454" w:rsidR="00785491" w:rsidRPr="00701081" w:rsidRDefault="00701081" w:rsidP="00701081">
      <w:pPr>
        <w:pStyle w:val="ListParagraph"/>
        <w:rPr>
          <w:i/>
          <w:sz w:val="24"/>
          <w:szCs w:val="24"/>
        </w:rPr>
      </w:pPr>
      <w:r w:rsidRPr="00701081">
        <w:rPr>
          <w:i/>
          <w:sz w:val="24"/>
          <w:szCs w:val="24"/>
        </w:rPr>
        <w:lastRenderedPageBreak/>
        <w:t>Sommige kinderen komen hier echt voor de dagbesteding. Die hebben wel eens het gevoel dat ze er moeten zijn en heel erg gefocust op de aangeboden activiteiten. Andere kinderen zijn blij met alles wat je aanbiedt. Daarnaast hebben de begeleiders van de huiskamer ook een opvoedkundige rol, een babbeltje maken met de stillere kinderen en andere kinderen juist begrenzen. Voor de hele groep geldt het aanleren van normen en waarden</w:t>
      </w:r>
      <w:r>
        <w:rPr>
          <w:i/>
          <w:sz w:val="24"/>
          <w:szCs w:val="24"/>
        </w:rPr>
        <w:t>.</w:t>
      </w:r>
    </w:p>
    <w:p w14:paraId="5240681D" w14:textId="77777777" w:rsidR="00785491" w:rsidRPr="00785491" w:rsidRDefault="00785491" w:rsidP="00785491">
      <w:pPr>
        <w:rPr>
          <w:sz w:val="24"/>
          <w:szCs w:val="24"/>
        </w:rPr>
      </w:pPr>
    </w:p>
    <w:p w14:paraId="3BC74114" w14:textId="4AEE25C8" w:rsidR="003175E7" w:rsidRDefault="003175E7" w:rsidP="003175E7">
      <w:pPr>
        <w:pStyle w:val="ListParagraph"/>
        <w:numPr>
          <w:ilvl w:val="0"/>
          <w:numId w:val="2"/>
        </w:numPr>
        <w:rPr>
          <w:sz w:val="24"/>
          <w:szCs w:val="24"/>
        </w:rPr>
      </w:pPr>
      <w:r>
        <w:rPr>
          <w:sz w:val="24"/>
          <w:szCs w:val="24"/>
        </w:rPr>
        <w:t xml:space="preserve">Succesfactoren en valkuilen van de huiskamer? </w:t>
      </w:r>
    </w:p>
    <w:p w14:paraId="2D2C36E9" w14:textId="501C322F" w:rsidR="00785491" w:rsidRPr="00701081" w:rsidRDefault="00701081" w:rsidP="00701081">
      <w:pPr>
        <w:pStyle w:val="ListParagraph"/>
        <w:numPr>
          <w:ilvl w:val="0"/>
          <w:numId w:val="8"/>
        </w:numPr>
        <w:rPr>
          <w:i/>
        </w:rPr>
      </w:pPr>
      <w:r w:rsidRPr="00701081">
        <w:rPr>
          <w:i/>
        </w:rPr>
        <w:t xml:space="preserve">Er kan heel veel worden aangeboden aan deze kinderen, ook qua inrichting en materiaal. Op wat regels na is de omgeving niet schools. Als er niets gepland is, biedt de omgeving toch genoeg. </w:t>
      </w:r>
    </w:p>
    <w:p w14:paraId="64BE2098" w14:textId="3F9E7E83" w:rsidR="00701081" w:rsidRPr="00701081" w:rsidRDefault="00701081" w:rsidP="00701081">
      <w:pPr>
        <w:pStyle w:val="ListParagraph"/>
        <w:numPr>
          <w:ilvl w:val="0"/>
          <w:numId w:val="8"/>
        </w:numPr>
        <w:rPr>
          <w:i/>
        </w:rPr>
      </w:pPr>
      <w:r w:rsidRPr="00701081">
        <w:rPr>
          <w:i/>
        </w:rPr>
        <w:t>Het is laagdrempelig, iedereen is welkom, het is echt een soort club. Kinderen zijn trots dat ze er op zitten. Vriendjes mogen ook mee, het is heel toegankelijk.</w:t>
      </w:r>
    </w:p>
    <w:p w14:paraId="3E6839A3" w14:textId="02873A8B" w:rsidR="00701081" w:rsidRDefault="00701081" w:rsidP="00701081">
      <w:pPr>
        <w:pStyle w:val="ListParagraph"/>
        <w:numPr>
          <w:ilvl w:val="0"/>
          <w:numId w:val="8"/>
        </w:numPr>
        <w:rPr>
          <w:i/>
        </w:rPr>
      </w:pPr>
      <w:r w:rsidRPr="00701081">
        <w:rPr>
          <w:i/>
        </w:rPr>
        <w:t>Iedereen krijgt hier elke dag een nieuwe kans. Dit wordt door Geertje vaak benoemd, ook bij het aannemen van de stagiaires. Er zijn wel grenzen en ouders worden gebeld bij wangedrag maar niemand wordt zomaar verbannen.</w:t>
      </w:r>
    </w:p>
    <w:p w14:paraId="18DDA18B" w14:textId="25788870" w:rsidR="00701081" w:rsidRDefault="00701081" w:rsidP="00701081">
      <w:pPr>
        <w:ind w:left="708"/>
      </w:pPr>
      <w:r>
        <w:t>Valkuilen:</w:t>
      </w:r>
    </w:p>
    <w:p w14:paraId="1C16E9DC" w14:textId="038B0AC2" w:rsidR="00701081" w:rsidRPr="00701081" w:rsidRDefault="00701081" w:rsidP="00701081">
      <w:pPr>
        <w:pStyle w:val="ListParagraph"/>
        <w:numPr>
          <w:ilvl w:val="0"/>
          <w:numId w:val="8"/>
        </w:numPr>
        <w:rPr>
          <w:i/>
        </w:rPr>
      </w:pPr>
      <w:r>
        <w:rPr>
          <w:i/>
        </w:rPr>
        <w:t xml:space="preserve">Een grotere groep zou kunnen maar dan moet er wel goed gekeken worden naar wat voor soort kinderen. Op donderdag zit nu een pittige jongen uit het speciaal onderwijs. Eigenlijk is het daar niet voor maar anders heeft hij niets. Er moet dan dus wel goed gekeken worden naar de groepssamenstelling. </w:t>
      </w:r>
    </w:p>
    <w:p w14:paraId="494581D1" w14:textId="77777777" w:rsidR="00785491" w:rsidRPr="00785491" w:rsidRDefault="00785491" w:rsidP="00785491">
      <w:pPr>
        <w:rPr>
          <w:sz w:val="24"/>
          <w:szCs w:val="24"/>
        </w:rPr>
      </w:pPr>
    </w:p>
    <w:p w14:paraId="66187787" w14:textId="5EDBB613" w:rsidR="003175E7" w:rsidRDefault="003175E7" w:rsidP="003175E7">
      <w:pPr>
        <w:pStyle w:val="ListParagraph"/>
        <w:numPr>
          <w:ilvl w:val="0"/>
          <w:numId w:val="2"/>
        </w:numPr>
        <w:rPr>
          <w:sz w:val="24"/>
          <w:szCs w:val="24"/>
        </w:rPr>
      </w:pPr>
      <w:r>
        <w:rPr>
          <w:sz w:val="24"/>
          <w:szCs w:val="24"/>
        </w:rPr>
        <w:t>Zijn er in de loop van het jaar dingen veranderd en/of zou je nog iets willen veranderen als dit kon?</w:t>
      </w:r>
    </w:p>
    <w:p w14:paraId="2DE4CEF2" w14:textId="3CBB897D" w:rsidR="00785491" w:rsidRDefault="008C447B" w:rsidP="00701081">
      <w:pPr>
        <w:ind w:left="708"/>
        <w:rPr>
          <w:i/>
        </w:rPr>
      </w:pPr>
      <w:r>
        <w:rPr>
          <w:i/>
        </w:rPr>
        <w:t xml:space="preserve">Geen grote veranderingen, behalve dat het voor stagiaires verandert wanneer ze de kinderen echt goed kennen. Er is daardoor meer ruimte voor flexibiliteit. </w:t>
      </w:r>
    </w:p>
    <w:p w14:paraId="01964905" w14:textId="1F53A53A" w:rsidR="008C447B" w:rsidRDefault="008C447B" w:rsidP="00701081">
      <w:pPr>
        <w:ind w:left="708"/>
      </w:pPr>
      <w:r>
        <w:rPr>
          <w:i/>
        </w:rPr>
        <w:t xml:space="preserve">Het lijkt Rianne belangrijk om samen met de kinderen de ruimte in te richten, als je dit samen maakt blijft het echt hun plekje. </w:t>
      </w:r>
    </w:p>
    <w:p w14:paraId="6AD7E61D" w14:textId="77777777" w:rsidR="00785491" w:rsidRPr="00785491" w:rsidRDefault="00785491" w:rsidP="00785491">
      <w:pPr>
        <w:rPr>
          <w:sz w:val="24"/>
          <w:szCs w:val="24"/>
        </w:rPr>
      </w:pPr>
    </w:p>
    <w:p w14:paraId="53AE5906" w14:textId="77777777" w:rsidR="003175E7" w:rsidRDefault="003175E7" w:rsidP="003175E7">
      <w:pPr>
        <w:pStyle w:val="ListParagraph"/>
        <w:numPr>
          <w:ilvl w:val="0"/>
          <w:numId w:val="2"/>
        </w:numPr>
        <w:rPr>
          <w:sz w:val="24"/>
          <w:szCs w:val="24"/>
        </w:rPr>
      </w:pPr>
      <w:r>
        <w:rPr>
          <w:sz w:val="24"/>
          <w:szCs w:val="24"/>
        </w:rPr>
        <w:lastRenderedPageBreak/>
        <w:t>Zijn wensen makkelijk uitvoerbaar of zijn er factoren die dit belemmeren?</w:t>
      </w:r>
    </w:p>
    <w:p w14:paraId="14BDDC34" w14:textId="377F1EF5" w:rsidR="008C447B" w:rsidRDefault="008C447B" w:rsidP="008C447B">
      <w:pPr>
        <w:ind w:left="360" w:firstLine="348"/>
        <w:rPr>
          <w:i/>
        </w:rPr>
      </w:pPr>
      <w:r w:rsidRPr="008C447B">
        <w:rPr>
          <w:i/>
        </w:rPr>
        <w:t>Genoeg middelen voor een huiselijke omgeving zijn hierbij belangrijk.</w:t>
      </w:r>
    </w:p>
    <w:p w14:paraId="22D379FE" w14:textId="72A8A9D3" w:rsidR="008C447B" w:rsidRDefault="008C447B" w:rsidP="008C447B">
      <w:pPr>
        <w:ind w:left="360" w:firstLine="348"/>
        <w:rPr>
          <w:i/>
        </w:rPr>
      </w:pPr>
    </w:p>
    <w:p w14:paraId="4B87F3E5" w14:textId="4F48B682" w:rsidR="008C447B" w:rsidRDefault="008C447B" w:rsidP="008C447B">
      <w:pPr>
        <w:ind w:left="360" w:firstLine="348"/>
      </w:pPr>
      <w:r>
        <w:rPr>
          <w:i/>
        </w:rPr>
        <w:t xml:space="preserve">Rianne ziet zichzelf in de toekomst wel op zo’n soort plek werken, zowel voor jonge kinderen  </w:t>
      </w:r>
      <w:r>
        <w:rPr>
          <w:i/>
        </w:rPr>
        <w:tab/>
        <w:t xml:space="preserve">als voor de 12 plus doelgroep vindt ze deze preventieve dingen erg belangrijk. “Je bent hier   </w:t>
      </w:r>
      <w:r>
        <w:rPr>
          <w:i/>
        </w:rPr>
        <w:tab/>
        <w:t xml:space="preserve">echt iemand, een vertrouwenspersoon”. </w:t>
      </w:r>
    </w:p>
    <w:p w14:paraId="629A12FE" w14:textId="77777777" w:rsidR="003175E7" w:rsidRDefault="003175E7" w:rsidP="003175E7">
      <w:pPr>
        <w:pStyle w:val="ListParagraph"/>
        <w:rPr>
          <w:sz w:val="24"/>
          <w:szCs w:val="24"/>
        </w:rPr>
      </w:pPr>
    </w:p>
    <w:p w14:paraId="4BD795FB" w14:textId="47DE69F3" w:rsidR="003175E7" w:rsidRDefault="003175E7">
      <w:pPr>
        <w:rPr>
          <w:b/>
          <w:sz w:val="28"/>
          <w:szCs w:val="28"/>
        </w:rPr>
      </w:pPr>
    </w:p>
    <w:p w14:paraId="3A93770E" w14:textId="2AE59115" w:rsidR="00785491" w:rsidRDefault="00785491">
      <w:pPr>
        <w:rPr>
          <w:b/>
          <w:sz w:val="28"/>
          <w:szCs w:val="28"/>
        </w:rPr>
      </w:pPr>
    </w:p>
    <w:p w14:paraId="43FB905F" w14:textId="3894E94C" w:rsidR="00785491" w:rsidRDefault="00785491">
      <w:pPr>
        <w:rPr>
          <w:b/>
          <w:sz w:val="28"/>
          <w:szCs w:val="28"/>
        </w:rPr>
      </w:pPr>
    </w:p>
    <w:p w14:paraId="43C6C9A6" w14:textId="2BBC6B4F" w:rsidR="00785491" w:rsidRDefault="00785491">
      <w:pPr>
        <w:rPr>
          <w:b/>
          <w:sz w:val="28"/>
          <w:szCs w:val="28"/>
        </w:rPr>
      </w:pPr>
    </w:p>
    <w:p w14:paraId="766D8C3D" w14:textId="2504505D" w:rsidR="00785491" w:rsidRDefault="00785491">
      <w:pPr>
        <w:rPr>
          <w:b/>
          <w:sz w:val="28"/>
          <w:szCs w:val="28"/>
        </w:rPr>
      </w:pPr>
    </w:p>
    <w:p w14:paraId="318BB489" w14:textId="338E8353" w:rsidR="00785491" w:rsidRDefault="00785491">
      <w:pPr>
        <w:rPr>
          <w:b/>
          <w:sz w:val="28"/>
          <w:szCs w:val="28"/>
        </w:rPr>
      </w:pPr>
    </w:p>
    <w:p w14:paraId="7D50E8C8" w14:textId="28E86564" w:rsidR="008C447B" w:rsidRDefault="008C447B">
      <w:pPr>
        <w:rPr>
          <w:b/>
          <w:sz w:val="28"/>
          <w:szCs w:val="28"/>
        </w:rPr>
      </w:pPr>
    </w:p>
    <w:p w14:paraId="76868238" w14:textId="51F36F99" w:rsidR="008C447B" w:rsidRDefault="008C447B">
      <w:pPr>
        <w:rPr>
          <w:b/>
          <w:sz w:val="28"/>
          <w:szCs w:val="28"/>
        </w:rPr>
      </w:pPr>
    </w:p>
    <w:p w14:paraId="030D2BBC" w14:textId="440416E3" w:rsidR="008C447B" w:rsidRDefault="008C447B">
      <w:pPr>
        <w:rPr>
          <w:b/>
          <w:sz w:val="28"/>
          <w:szCs w:val="28"/>
        </w:rPr>
      </w:pPr>
    </w:p>
    <w:p w14:paraId="6BEECE97" w14:textId="00836D5C" w:rsidR="008C447B" w:rsidRDefault="008C447B">
      <w:pPr>
        <w:rPr>
          <w:b/>
          <w:sz w:val="28"/>
          <w:szCs w:val="28"/>
        </w:rPr>
      </w:pPr>
    </w:p>
    <w:p w14:paraId="4D071A9E" w14:textId="731A8910" w:rsidR="008C447B" w:rsidRDefault="008C447B">
      <w:pPr>
        <w:rPr>
          <w:b/>
          <w:sz w:val="28"/>
          <w:szCs w:val="28"/>
        </w:rPr>
      </w:pPr>
    </w:p>
    <w:p w14:paraId="5C090CE4" w14:textId="77777777" w:rsidR="008C447B" w:rsidRDefault="008C447B">
      <w:pPr>
        <w:rPr>
          <w:b/>
          <w:sz w:val="28"/>
          <w:szCs w:val="28"/>
        </w:rPr>
      </w:pPr>
    </w:p>
    <w:p w14:paraId="364DBC6A" w14:textId="26B6DD50" w:rsidR="00785491" w:rsidRDefault="00785491">
      <w:pPr>
        <w:rPr>
          <w:b/>
          <w:sz w:val="28"/>
          <w:szCs w:val="28"/>
        </w:rPr>
      </w:pPr>
      <w:r>
        <w:rPr>
          <w:b/>
          <w:sz w:val="28"/>
          <w:szCs w:val="28"/>
        </w:rPr>
        <w:t>Interview Huiskamer</w:t>
      </w:r>
    </w:p>
    <w:p w14:paraId="00BE54DF" w14:textId="7687DDC2" w:rsidR="00785491" w:rsidRDefault="00785491">
      <w:pPr>
        <w:rPr>
          <w:b/>
          <w:sz w:val="28"/>
          <w:szCs w:val="28"/>
        </w:rPr>
      </w:pPr>
      <w:r>
        <w:rPr>
          <w:b/>
          <w:sz w:val="28"/>
          <w:szCs w:val="28"/>
        </w:rPr>
        <w:t>Geertje</w:t>
      </w:r>
      <w:r>
        <w:rPr>
          <w:b/>
          <w:sz w:val="28"/>
          <w:szCs w:val="28"/>
        </w:rPr>
        <w:br/>
      </w:r>
      <w:r>
        <w:rPr>
          <w:b/>
          <w:sz w:val="28"/>
          <w:szCs w:val="28"/>
        </w:rPr>
        <w:br/>
      </w:r>
      <w:r w:rsidRPr="00785491">
        <w:rPr>
          <w:sz w:val="24"/>
          <w:szCs w:val="28"/>
          <w:u w:val="single"/>
        </w:rPr>
        <w:t>Doelgroep/werving</w:t>
      </w:r>
    </w:p>
    <w:p w14:paraId="267E7CA2" w14:textId="1D500478" w:rsidR="00785491" w:rsidRDefault="00785491" w:rsidP="00785491">
      <w:pPr>
        <w:pStyle w:val="ListParagraph"/>
        <w:numPr>
          <w:ilvl w:val="0"/>
          <w:numId w:val="3"/>
        </w:numPr>
        <w:rPr>
          <w:sz w:val="24"/>
          <w:szCs w:val="24"/>
        </w:rPr>
      </w:pPr>
      <w:r>
        <w:rPr>
          <w:sz w:val="24"/>
          <w:szCs w:val="24"/>
        </w:rPr>
        <w:t>Hoe vindt de werving van de kinderen plaats? En wie doet dit?</w:t>
      </w:r>
    </w:p>
    <w:p w14:paraId="4D946C9E" w14:textId="4A55D603" w:rsidR="00785491" w:rsidRPr="005A2371" w:rsidRDefault="00C64804" w:rsidP="00785491">
      <w:pPr>
        <w:rPr>
          <w:i/>
          <w:sz w:val="24"/>
          <w:szCs w:val="24"/>
        </w:rPr>
      </w:pPr>
      <w:r w:rsidRPr="005A2371">
        <w:rPr>
          <w:i/>
          <w:sz w:val="24"/>
          <w:szCs w:val="24"/>
        </w:rPr>
        <w:lastRenderedPageBreak/>
        <w:t xml:space="preserve">De werving vindt plaats in samenwerking met brugfunctionarissen van de scholen. Geertje neemt hiervoor initiatief. Bij de Pendinghe geeft de brugfunctionaris namen door en bij de Wegwijzer en Bisschop </w:t>
      </w:r>
      <w:proofErr w:type="spellStart"/>
      <w:r w:rsidRPr="005A2371">
        <w:rPr>
          <w:i/>
          <w:sz w:val="24"/>
          <w:szCs w:val="24"/>
        </w:rPr>
        <w:t>Bekkers</w:t>
      </w:r>
      <w:proofErr w:type="spellEnd"/>
      <w:r w:rsidRPr="005A2371">
        <w:rPr>
          <w:i/>
          <w:sz w:val="24"/>
          <w:szCs w:val="24"/>
        </w:rPr>
        <w:t xml:space="preserve"> wordt er in overleg ook door Geertje werving gedaan in de klassen. </w:t>
      </w:r>
    </w:p>
    <w:p w14:paraId="5D801ADB" w14:textId="5217CEC7" w:rsidR="00785491" w:rsidRDefault="00785491" w:rsidP="00785491">
      <w:pPr>
        <w:pStyle w:val="ListParagraph"/>
        <w:numPr>
          <w:ilvl w:val="0"/>
          <w:numId w:val="3"/>
        </w:numPr>
        <w:rPr>
          <w:sz w:val="24"/>
          <w:szCs w:val="24"/>
        </w:rPr>
      </w:pPr>
      <w:r>
        <w:rPr>
          <w:sz w:val="24"/>
          <w:szCs w:val="24"/>
        </w:rPr>
        <w:t xml:space="preserve">Is het </w:t>
      </w:r>
      <w:proofErr w:type="spellStart"/>
      <w:r>
        <w:rPr>
          <w:sz w:val="24"/>
          <w:szCs w:val="24"/>
        </w:rPr>
        <w:t>toeleiden</w:t>
      </w:r>
      <w:proofErr w:type="spellEnd"/>
      <w:r>
        <w:rPr>
          <w:sz w:val="24"/>
          <w:szCs w:val="24"/>
        </w:rPr>
        <w:t xml:space="preserve"> van de juiste kinderen makkelijk of juist moeilijk?</w:t>
      </w:r>
    </w:p>
    <w:p w14:paraId="766478EA" w14:textId="2EE888EA" w:rsidR="00785491" w:rsidRPr="005A2371" w:rsidRDefault="00C64804" w:rsidP="00785491">
      <w:pPr>
        <w:rPr>
          <w:i/>
          <w:sz w:val="24"/>
          <w:szCs w:val="24"/>
        </w:rPr>
      </w:pPr>
      <w:r w:rsidRPr="005A2371">
        <w:rPr>
          <w:i/>
          <w:sz w:val="24"/>
          <w:szCs w:val="24"/>
        </w:rPr>
        <w:t>De juiste doelgroep, namelijk de meest kwetsbare kinderen</w:t>
      </w:r>
      <w:r w:rsidR="00B215F5">
        <w:rPr>
          <w:i/>
          <w:sz w:val="24"/>
          <w:szCs w:val="24"/>
        </w:rPr>
        <w:t>,</w:t>
      </w:r>
      <w:r w:rsidRPr="005A2371">
        <w:rPr>
          <w:i/>
          <w:sz w:val="24"/>
          <w:szCs w:val="24"/>
        </w:rPr>
        <w:t xml:space="preserve"> word</w:t>
      </w:r>
      <w:r w:rsidR="00B215F5">
        <w:rPr>
          <w:i/>
          <w:sz w:val="24"/>
          <w:szCs w:val="24"/>
        </w:rPr>
        <w:t>t</w:t>
      </w:r>
      <w:r w:rsidRPr="005A2371">
        <w:rPr>
          <w:i/>
          <w:sz w:val="24"/>
          <w:szCs w:val="24"/>
        </w:rPr>
        <w:t xml:space="preserve"> wel bereikt. Soms is het qua </w:t>
      </w:r>
      <w:r w:rsidR="00B215F5">
        <w:rPr>
          <w:i/>
          <w:sz w:val="24"/>
          <w:szCs w:val="24"/>
        </w:rPr>
        <w:t xml:space="preserve">samenstelling wel wat lastig. Zo hebben we nu wel twee wat heftige kinderen, waardoor de sfeer in de huiskamer wat bepaald wordt en minder veilig is. Dit is nu voor het eerst zo. Geertje kijkt dit nog even aan en maakt hierin de beslissing om deze kinderen welkom blijven in de Huiskamer.  </w:t>
      </w:r>
    </w:p>
    <w:p w14:paraId="169332C1" w14:textId="21C82159" w:rsidR="00785491" w:rsidRDefault="00785491" w:rsidP="00785491">
      <w:pPr>
        <w:pStyle w:val="ListParagraph"/>
        <w:numPr>
          <w:ilvl w:val="0"/>
          <w:numId w:val="3"/>
        </w:numPr>
        <w:rPr>
          <w:sz w:val="24"/>
          <w:szCs w:val="24"/>
        </w:rPr>
      </w:pPr>
      <w:r>
        <w:rPr>
          <w:sz w:val="24"/>
          <w:szCs w:val="24"/>
        </w:rPr>
        <w:t>Hoe is de verdeling van de kinderen over de drie scholen? Mogelijke oorzaken?</w:t>
      </w:r>
    </w:p>
    <w:p w14:paraId="70368CE9" w14:textId="68DF8436" w:rsidR="00C64804" w:rsidRPr="005A2371" w:rsidRDefault="00C64804" w:rsidP="00785491">
      <w:pPr>
        <w:rPr>
          <w:i/>
          <w:sz w:val="24"/>
          <w:szCs w:val="24"/>
        </w:rPr>
      </w:pPr>
      <w:r w:rsidRPr="005A2371">
        <w:rPr>
          <w:i/>
          <w:sz w:val="24"/>
          <w:szCs w:val="24"/>
        </w:rPr>
        <w:t xml:space="preserve">De afspraak is dat er van alle drie de scholen 6 kinderen welkom zijn. In de praktijk komen de meeste kinderen van de Pendinghe. Doordat de Pendinghe het dichtste bij zit en de lijntjes met Sharon kort zijn loopt dit heel goed. Van de Pendinghe en BB zijn er meestal wat minder kinderen. Ook vallen er gedurende het jaar wel enkele kinderen weg, doordat ze het niet meer leuk of nodig vinden. Als er plekken over zijn gaat Geertje in overleg met de scholen om de open plekken door kinderen van andere scholen te laten opvullen.  Nu kijkt Geertje vooruit naar volgend jaar en wil weer met alle scholen in overleg om alle plekken van de Huiskamer te vullen. </w:t>
      </w:r>
    </w:p>
    <w:p w14:paraId="280EDEDF" w14:textId="1A30C588" w:rsidR="00785491" w:rsidRDefault="00785491" w:rsidP="00785491">
      <w:pPr>
        <w:pStyle w:val="ListParagraph"/>
        <w:numPr>
          <w:ilvl w:val="0"/>
          <w:numId w:val="3"/>
        </w:numPr>
        <w:rPr>
          <w:sz w:val="24"/>
          <w:szCs w:val="24"/>
        </w:rPr>
      </w:pPr>
      <w:r>
        <w:rPr>
          <w:sz w:val="24"/>
          <w:szCs w:val="24"/>
        </w:rPr>
        <w:t>Is het enthousiasme van kinderen en/of ouders over de huiskamer veranderd sinds de start ervan?</w:t>
      </w:r>
    </w:p>
    <w:p w14:paraId="31A9BEF5" w14:textId="6F4F9E4F" w:rsidR="00785491" w:rsidRDefault="00B215F5" w:rsidP="00785491">
      <w:pPr>
        <w:rPr>
          <w:i/>
          <w:sz w:val="24"/>
          <w:szCs w:val="24"/>
        </w:rPr>
      </w:pPr>
      <w:r w:rsidRPr="00B215F5">
        <w:rPr>
          <w:i/>
          <w:sz w:val="24"/>
          <w:szCs w:val="24"/>
        </w:rPr>
        <w:t xml:space="preserve">De meeste kinderen vinden het erg fijn en blijven ook meerdere jaren komen. De scholen waarderen de Huiskamer ook. </w:t>
      </w:r>
    </w:p>
    <w:p w14:paraId="485190C5" w14:textId="77777777" w:rsidR="00785491" w:rsidRDefault="00785491" w:rsidP="00785491">
      <w:pPr>
        <w:pStyle w:val="ListParagraph"/>
        <w:numPr>
          <w:ilvl w:val="0"/>
          <w:numId w:val="3"/>
        </w:numPr>
        <w:rPr>
          <w:sz w:val="24"/>
          <w:szCs w:val="24"/>
        </w:rPr>
      </w:pPr>
      <w:r>
        <w:rPr>
          <w:sz w:val="24"/>
          <w:szCs w:val="24"/>
        </w:rPr>
        <w:t>Is het selectieproces nog hetzelfde als bij de start van de huiskamer? Criteria, waar komt de informatie vandaan?</w:t>
      </w:r>
    </w:p>
    <w:p w14:paraId="10131D23" w14:textId="7438D07F" w:rsidR="00785491" w:rsidRDefault="00785491" w:rsidP="00785491">
      <w:pPr>
        <w:pStyle w:val="ListParagraph"/>
        <w:rPr>
          <w:sz w:val="24"/>
          <w:szCs w:val="24"/>
        </w:rPr>
      </w:pPr>
    </w:p>
    <w:p w14:paraId="42A39963" w14:textId="41F29DF1" w:rsidR="00785491" w:rsidRPr="005A2371" w:rsidRDefault="00C64804" w:rsidP="005A2371">
      <w:pPr>
        <w:rPr>
          <w:i/>
          <w:sz w:val="24"/>
          <w:szCs w:val="24"/>
        </w:rPr>
      </w:pPr>
      <w:r w:rsidRPr="005A2371">
        <w:rPr>
          <w:i/>
          <w:sz w:val="24"/>
          <w:szCs w:val="24"/>
        </w:rPr>
        <w:t xml:space="preserve">Ja dit is nog het zelfde. Het gaat om kwetsbare kinderen waarbij armoede vaak een rol speelt, waar thuis veel van hem verwacht wordt of thuis weinig oog voor is. </w:t>
      </w:r>
      <w:r w:rsidR="00B215F5">
        <w:rPr>
          <w:i/>
          <w:sz w:val="24"/>
          <w:szCs w:val="24"/>
        </w:rPr>
        <w:t>Zodra de kinderen in beeld worden ze uitgeno</w:t>
      </w:r>
      <w:r w:rsidR="00B215F5">
        <w:rPr>
          <w:i/>
          <w:sz w:val="24"/>
          <w:szCs w:val="24"/>
        </w:rPr>
        <w:lastRenderedPageBreak/>
        <w:t>digd voor een ‘</w:t>
      </w:r>
      <w:proofErr w:type="spellStart"/>
      <w:r w:rsidR="00B215F5">
        <w:rPr>
          <w:i/>
          <w:sz w:val="24"/>
          <w:szCs w:val="24"/>
        </w:rPr>
        <w:t>proefdag</w:t>
      </w:r>
      <w:proofErr w:type="spellEnd"/>
      <w:r w:rsidR="00B215F5">
        <w:rPr>
          <w:i/>
          <w:sz w:val="24"/>
          <w:szCs w:val="24"/>
        </w:rPr>
        <w:t xml:space="preserve">’. Op basis hiervoor maakt Geertje een inschatting op welke dag het kind welkom is. Hierbij wordt de groepssamenstelling in acht genomen.  </w:t>
      </w:r>
    </w:p>
    <w:p w14:paraId="53850E86" w14:textId="77777777" w:rsidR="00785491" w:rsidRDefault="00785491" w:rsidP="00785491">
      <w:pPr>
        <w:pStyle w:val="ListParagraph"/>
        <w:rPr>
          <w:sz w:val="24"/>
          <w:szCs w:val="24"/>
        </w:rPr>
      </w:pPr>
    </w:p>
    <w:p w14:paraId="45B2B78F" w14:textId="7DF38280" w:rsidR="00785491" w:rsidRDefault="00785491" w:rsidP="00785491">
      <w:pPr>
        <w:pStyle w:val="ListParagraph"/>
        <w:numPr>
          <w:ilvl w:val="0"/>
          <w:numId w:val="2"/>
        </w:numPr>
        <w:rPr>
          <w:sz w:val="24"/>
          <w:szCs w:val="24"/>
        </w:rPr>
      </w:pPr>
      <w:r>
        <w:rPr>
          <w:sz w:val="24"/>
          <w:szCs w:val="24"/>
        </w:rPr>
        <w:t>Waar hebben deze kinderen behoefte aan?</w:t>
      </w:r>
    </w:p>
    <w:p w14:paraId="40FCD45B" w14:textId="65226910" w:rsidR="00785491" w:rsidRPr="005A2371" w:rsidRDefault="005A2371" w:rsidP="00785491">
      <w:pPr>
        <w:rPr>
          <w:i/>
          <w:sz w:val="24"/>
          <w:szCs w:val="24"/>
        </w:rPr>
      </w:pPr>
      <w:r w:rsidRPr="005A2371">
        <w:rPr>
          <w:i/>
          <w:sz w:val="24"/>
          <w:szCs w:val="24"/>
        </w:rPr>
        <w:t xml:space="preserve">Stabiliteit, veiligheid, warmte, vertrouwen, ‘er zijn’, een luisterend oor, een moederrol. </w:t>
      </w:r>
    </w:p>
    <w:p w14:paraId="13BC4AD3" w14:textId="2A26512E" w:rsidR="005A2371" w:rsidRDefault="00785491" w:rsidP="005A2371">
      <w:pPr>
        <w:pStyle w:val="ListParagraph"/>
        <w:numPr>
          <w:ilvl w:val="0"/>
          <w:numId w:val="2"/>
        </w:numPr>
        <w:rPr>
          <w:sz w:val="24"/>
          <w:szCs w:val="24"/>
        </w:rPr>
      </w:pPr>
      <w:r>
        <w:rPr>
          <w:sz w:val="24"/>
          <w:szCs w:val="24"/>
        </w:rPr>
        <w:t>Hoe zit het met de ouderbetrokkenheid van deze kinderen?</w:t>
      </w:r>
    </w:p>
    <w:p w14:paraId="1B050A96" w14:textId="18881D23" w:rsidR="005A2371" w:rsidRPr="005A2371" w:rsidRDefault="005A2371" w:rsidP="00A51629">
      <w:pPr>
        <w:rPr>
          <w:i/>
          <w:sz w:val="24"/>
          <w:szCs w:val="24"/>
        </w:rPr>
      </w:pPr>
      <w:r w:rsidRPr="005A2371">
        <w:rPr>
          <w:i/>
          <w:sz w:val="24"/>
          <w:szCs w:val="24"/>
        </w:rPr>
        <w:t xml:space="preserve">De ouderbetrokkenheid is erg wisselend. Met sommige ouders is regelmatig contact bijvoorbeeld bij het ophalen aan het eind van de middag. Ook neemt Geertje contact op met ouders als ze zorgen heeft om het kind. </w:t>
      </w:r>
    </w:p>
    <w:p w14:paraId="5C31C69B" w14:textId="3E6B76C8" w:rsidR="00785491" w:rsidRDefault="00785491" w:rsidP="00785491">
      <w:pPr>
        <w:rPr>
          <w:sz w:val="24"/>
          <w:szCs w:val="24"/>
        </w:rPr>
      </w:pPr>
    </w:p>
    <w:p w14:paraId="5C6A57C5" w14:textId="704AD2F7" w:rsidR="00785491" w:rsidRDefault="00785491" w:rsidP="00785491">
      <w:pPr>
        <w:rPr>
          <w:sz w:val="24"/>
          <w:szCs w:val="24"/>
          <w:u w:val="single"/>
        </w:rPr>
      </w:pPr>
      <w:r w:rsidRPr="00785491">
        <w:rPr>
          <w:sz w:val="24"/>
          <w:szCs w:val="24"/>
          <w:u w:val="single"/>
        </w:rPr>
        <w:t>Impact Huiskamer</w:t>
      </w:r>
    </w:p>
    <w:p w14:paraId="0F9CB9DF" w14:textId="1D5B8E2F" w:rsidR="00785491" w:rsidRDefault="00785491" w:rsidP="00785491">
      <w:pPr>
        <w:pStyle w:val="ListParagraph"/>
        <w:numPr>
          <w:ilvl w:val="0"/>
          <w:numId w:val="2"/>
        </w:numPr>
        <w:rPr>
          <w:sz w:val="24"/>
          <w:szCs w:val="24"/>
        </w:rPr>
      </w:pPr>
      <w:r w:rsidRPr="000C1E52">
        <w:rPr>
          <w:sz w:val="24"/>
          <w:szCs w:val="24"/>
        </w:rPr>
        <w:t>W</w:t>
      </w:r>
      <w:r>
        <w:rPr>
          <w:sz w:val="24"/>
          <w:szCs w:val="24"/>
        </w:rPr>
        <w:t>at is de w</w:t>
      </w:r>
      <w:r w:rsidRPr="000C1E52">
        <w:rPr>
          <w:sz w:val="24"/>
          <w:szCs w:val="24"/>
        </w:rPr>
        <w:t>aarde van de huiskamer voor deze kinderen?</w:t>
      </w:r>
    </w:p>
    <w:p w14:paraId="59476999" w14:textId="3ABBA5C6" w:rsidR="00785491" w:rsidRPr="00B215F5" w:rsidRDefault="00B215F5" w:rsidP="00785491">
      <w:pPr>
        <w:rPr>
          <w:i/>
          <w:sz w:val="24"/>
          <w:szCs w:val="24"/>
        </w:rPr>
      </w:pPr>
      <w:r w:rsidRPr="00B215F5">
        <w:rPr>
          <w:i/>
          <w:sz w:val="24"/>
          <w:szCs w:val="24"/>
        </w:rPr>
        <w:t xml:space="preserve">De Huiskamer is een plek waar de kinderen veilig zijn, waar ze allerlei dingen kunnen bespreken en waar ze positief begeleidt worden. Het is een plek waar ook kwetsbare kinderen zich erg kunnen ontwikkelen. </w:t>
      </w:r>
    </w:p>
    <w:p w14:paraId="52A020F1" w14:textId="3D9E546E" w:rsidR="00785491" w:rsidRDefault="00785491" w:rsidP="00785491">
      <w:pPr>
        <w:pStyle w:val="ListParagraph"/>
        <w:numPr>
          <w:ilvl w:val="0"/>
          <w:numId w:val="2"/>
        </w:numPr>
        <w:rPr>
          <w:sz w:val="24"/>
          <w:szCs w:val="24"/>
        </w:rPr>
      </w:pPr>
      <w:r>
        <w:rPr>
          <w:sz w:val="24"/>
          <w:szCs w:val="24"/>
        </w:rPr>
        <w:t>Wat is er sinds de huiskamer is opgericht bereikt? Welk doel was er in eerste instantie gesteld? Is het doel nog steeds passend? Wordt dit doel bereikt?</w:t>
      </w:r>
    </w:p>
    <w:p w14:paraId="7E19D407" w14:textId="2AACB9A7" w:rsidR="00785491" w:rsidRPr="00DC279B" w:rsidRDefault="00DC279B" w:rsidP="00785491">
      <w:pPr>
        <w:rPr>
          <w:b/>
          <w:i/>
          <w:sz w:val="24"/>
          <w:szCs w:val="24"/>
        </w:rPr>
      </w:pPr>
      <w:r w:rsidRPr="00DC279B">
        <w:rPr>
          <w:b/>
          <w:i/>
          <w:sz w:val="24"/>
          <w:szCs w:val="24"/>
        </w:rPr>
        <w:t xml:space="preserve">Geen input? </w:t>
      </w:r>
    </w:p>
    <w:p w14:paraId="1C748E0D" w14:textId="3E7A5813" w:rsidR="00785491" w:rsidRDefault="00785491" w:rsidP="00785491">
      <w:pPr>
        <w:rPr>
          <w:sz w:val="24"/>
          <w:szCs w:val="24"/>
        </w:rPr>
      </w:pPr>
    </w:p>
    <w:p w14:paraId="4D10CF8A" w14:textId="77777777" w:rsidR="00785491" w:rsidRDefault="00785491" w:rsidP="00785491">
      <w:pPr>
        <w:pStyle w:val="ListParagraph"/>
        <w:numPr>
          <w:ilvl w:val="0"/>
          <w:numId w:val="2"/>
        </w:numPr>
        <w:rPr>
          <w:sz w:val="24"/>
          <w:szCs w:val="24"/>
        </w:rPr>
      </w:pPr>
      <w:r>
        <w:rPr>
          <w:sz w:val="24"/>
          <w:szCs w:val="24"/>
        </w:rPr>
        <w:t>Wie zijn er allemaal bij betrokken en hoe is deze onderlinge rolverdeling? Wie doet wat?</w:t>
      </w:r>
    </w:p>
    <w:p w14:paraId="37246B18" w14:textId="4ECDBDD0" w:rsidR="00785491" w:rsidRPr="00A51629" w:rsidRDefault="00B215F5" w:rsidP="00A51629">
      <w:pPr>
        <w:rPr>
          <w:i/>
          <w:sz w:val="24"/>
          <w:szCs w:val="24"/>
        </w:rPr>
      </w:pPr>
      <w:r w:rsidRPr="00A51629">
        <w:rPr>
          <w:i/>
          <w:sz w:val="24"/>
          <w:szCs w:val="24"/>
        </w:rPr>
        <w:t>Geertje coördineert</w:t>
      </w:r>
      <w:r w:rsidR="00A51629" w:rsidRPr="00A51629">
        <w:rPr>
          <w:i/>
          <w:sz w:val="24"/>
          <w:szCs w:val="24"/>
        </w:rPr>
        <w:t xml:space="preserve"> de Huiskamer en is</w:t>
      </w:r>
      <w:r w:rsidRPr="00A51629">
        <w:rPr>
          <w:i/>
          <w:sz w:val="24"/>
          <w:szCs w:val="24"/>
        </w:rPr>
        <w:t xml:space="preserve"> verantwoordelijk</w:t>
      </w:r>
      <w:r w:rsidR="00A51629" w:rsidRPr="00A51629">
        <w:rPr>
          <w:i/>
          <w:sz w:val="24"/>
          <w:szCs w:val="24"/>
        </w:rPr>
        <w:t xml:space="preserve">. Wel zijn er collega’s van het Wij-team die dit kunnen opvangen als zij afwezig is, zij dienen dan als back up. De wij-manager is betrokken op afstand. Geertje neemt hierin het initiatief als ze zaken wil bespreken, deze werkwijze vind ze prima. De stagiaires hebben een grote rol in de uitvoering van de Huiskamer. Zo ontvangen zij bijvoorbeeld de kinderen en verzinnen en </w:t>
      </w:r>
      <w:r w:rsidR="00A51629" w:rsidRPr="00A51629">
        <w:rPr>
          <w:i/>
          <w:sz w:val="24"/>
          <w:szCs w:val="24"/>
        </w:rPr>
        <w:lastRenderedPageBreak/>
        <w:t xml:space="preserve">begeleiden ze verschillende activiteiten. Als laatste zijn de brugfunctionarissen betrokken in het werven van kinderen en het contact met de scholen. </w:t>
      </w:r>
    </w:p>
    <w:p w14:paraId="4D52C3C1" w14:textId="77777777" w:rsidR="00785491" w:rsidRDefault="00785491" w:rsidP="00785491">
      <w:pPr>
        <w:pStyle w:val="ListParagraph"/>
        <w:rPr>
          <w:sz w:val="24"/>
          <w:szCs w:val="24"/>
        </w:rPr>
      </w:pPr>
    </w:p>
    <w:p w14:paraId="386CE30D" w14:textId="56E3A448" w:rsidR="00785491" w:rsidRDefault="00785491" w:rsidP="00785491">
      <w:pPr>
        <w:pStyle w:val="ListParagraph"/>
        <w:numPr>
          <w:ilvl w:val="0"/>
          <w:numId w:val="2"/>
        </w:numPr>
        <w:rPr>
          <w:sz w:val="24"/>
          <w:szCs w:val="24"/>
        </w:rPr>
      </w:pPr>
      <w:r>
        <w:rPr>
          <w:sz w:val="24"/>
          <w:szCs w:val="24"/>
        </w:rPr>
        <w:t xml:space="preserve">Succesfactoren en valkuilen van de huiskamer? </w:t>
      </w:r>
    </w:p>
    <w:p w14:paraId="7A3A868D" w14:textId="4E45C41C" w:rsidR="00785491" w:rsidRPr="00A51629" w:rsidRDefault="00F6513A" w:rsidP="00A51629">
      <w:pPr>
        <w:rPr>
          <w:i/>
          <w:sz w:val="24"/>
          <w:szCs w:val="24"/>
        </w:rPr>
      </w:pPr>
      <w:r w:rsidRPr="00A51629">
        <w:rPr>
          <w:i/>
          <w:sz w:val="24"/>
          <w:szCs w:val="24"/>
        </w:rPr>
        <w:t xml:space="preserve">De grootste succesfactor is de begeleiding. Voor de kinderen is er erg belangrijk dat er vaste gezichten zijn en begeleiding waar ze op kunnen vertrouwen. Dit is tegelijkertijd ook de grootste valkuil want als er iemand wegvalt is dit moeilijk te vervangen. </w:t>
      </w:r>
    </w:p>
    <w:p w14:paraId="2BAF7859" w14:textId="77777777" w:rsidR="00785491" w:rsidRDefault="00785491" w:rsidP="00785491">
      <w:pPr>
        <w:pStyle w:val="ListParagraph"/>
        <w:rPr>
          <w:sz w:val="24"/>
          <w:szCs w:val="24"/>
        </w:rPr>
      </w:pPr>
    </w:p>
    <w:p w14:paraId="18A6C619" w14:textId="3526367D" w:rsidR="00785491" w:rsidRDefault="00785491" w:rsidP="00785491">
      <w:pPr>
        <w:pStyle w:val="ListParagraph"/>
        <w:numPr>
          <w:ilvl w:val="0"/>
          <w:numId w:val="2"/>
        </w:numPr>
        <w:rPr>
          <w:sz w:val="24"/>
          <w:szCs w:val="24"/>
        </w:rPr>
      </w:pPr>
      <w:r>
        <w:rPr>
          <w:sz w:val="24"/>
          <w:szCs w:val="24"/>
        </w:rPr>
        <w:t>Zijn er in de loop der tijd dingen veranderd en/of zou je nog iets willen veranderen als dit kon?</w:t>
      </w:r>
    </w:p>
    <w:p w14:paraId="613E27E7" w14:textId="18F6C876" w:rsidR="00785491" w:rsidRDefault="00785491" w:rsidP="00785491">
      <w:pPr>
        <w:pStyle w:val="ListParagraph"/>
        <w:rPr>
          <w:sz w:val="24"/>
          <w:szCs w:val="24"/>
        </w:rPr>
      </w:pPr>
    </w:p>
    <w:p w14:paraId="4E751CDA" w14:textId="7C836B94" w:rsidR="00785491" w:rsidRDefault="00B215F5" w:rsidP="00A51629">
      <w:pPr>
        <w:rPr>
          <w:i/>
          <w:sz w:val="24"/>
          <w:szCs w:val="24"/>
        </w:rPr>
      </w:pPr>
      <w:r w:rsidRPr="00A51629">
        <w:rPr>
          <w:i/>
          <w:sz w:val="24"/>
          <w:szCs w:val="24"/>
        </w:rPr>
        <w:t>De activiteiten in de wijk zijn afgenomen, bijvoorbeeld het aantal sportactiviteiten. Geertje vind het belangrijk dat ze de kinderen van de Huiskamer een variatie in activiteiten kan aan</w:t>
      </w:r>
      <w:r w:rsidR="00F6513A" w:rsidRPr="00A51629">
        <w:rPr>
          <w:i/>
          <w:sz w:val="24"/>
          <w:szCs w:val="24"/>
        </w:rPr>
        <w:t xml:space="preserve">bieden, dus dit zou ze wel willen veranderen. Ook wil ze dit keer graag eerder starten met de werving van de kinderen. Dit moet eigenlijk voor de zomer gebeuren zodat de kinderen aan het begin van het schooljaar meteen mee kunnen draaien in de Huiskamer. Mede hiervoor wil Geertje weer meer contact met de brugfunctionarissen van de scholen. </w:t>
      </w:r>
      <w:r w:rsidR="00A51629">
        <w:rPr>
          <w:i/>
          <w:sz w:val="24"/>
          <w:szCs w:val="24"/>
        </w:rPr>
        <w:t xml:space="preserve">Ook wil ze graag meer aandacht besteden aan het contact met ouders, bijvoorbeeld door de kookactiviteit met ouders weer op te pakken. </w:t>
      </w:r>
    </w:p>
    <w:p w14:paraId="07A64DB7" w14:textId="65C7DCD8" w:rsidR="00A51629" w:rsidRPr="00A51629" w:rsidRDefault="00A51629" w:rsidP="00A51629">
      <w:pPr>
        <w:rPr>
          <w:i/>
          <w:sz w:val="24"/>
          <w:szCs w:val="24"/>
        </w:rPr>
      </w:pPr>
      <w:r>
        <w:rPr>
          <w:i/>
          <w:sz w:val="24"/>
          <w:szCs w:val="24"/>
        </w:rPr>
        <w:t xml:space="preserve">In de toekomst zou Geertje wel willen kijken naar mogelijkheden voor een 12+ Huiskamer. </w:t>
      </w:r>
    </w:p>
    <w:p w14:paraId="2A98CE24" w14:textId="77777777" w:rsidR="00F6513A" w:rsidRPr="00785491" w:rsidRDefault="00F6513A" w:rsidP="00785491">
      <w:pPr>
        <w:pStyle w:val="ListParagraph"/>
        <w:rPr>
          <w:sz w:val="24"/>
          <w:szCs w:val="24"/>
        </w:rPr>
      </w:pPr>
    </w:p>
    <w:p w14:paraId="1C2AE880" w14:textId="77777777" w:rsidR="00785491" w:rsidRDefault="00785491" w:rsidP="00785491">
      <w:pPr>
        <w:pStyle w:val="ListParagraph"/>
        <w:numPr>
          <w:ilvl w:val="0"/>
          <w:numId w:val="2"/>
        </w:numPr>
        <w:rPr>
          <w:sz w:val="24"/>
          <w:szCs w:val="24"/>
        </w:rPr>
      </w:pPr>
      <w:r>
        <w:rPr>
          <w:sz w:val="24"/>
          <w:szCs w:val="24"/>
        </w:rPr>
        <w:t>Zijn wensen makkelijk uitvoerbaar of zijn er factoren die dit belemmeren?</w:t>
      </w:r>
    </w:p>
    <w:p w14:paraId="6FAAB976" w14:textId="28898B77" w:rsidR="00785491" w:rsidRDefault="00B215F5">
      <w:pPr>
        <w:rPr>
          <w:i/>
          <w:sz w:val="24"/>
          <w:szCs w:val="24"/>
        </w:rPr>
      </w:pPr>
      <w:r>
        <w:rPr>
          <w:sz w:val="24"/>
          <w:szCs w:val="24"/>
        </w:rPr>
        <w:br/>
      </w:r>
      <w:r w:rsidR="00F6513A" w:rsidRPr="00F6513A">
        <w:rPr>
          <w:i/>
          <w:sz w:val="24"/>
          <w:szCs w:val="24"/>
        </w:rPr>
        <w:t xml:space="preserve">Tijd (werkdruk) en geld zijn wel belemmerende factoren. Maar Geertje heeft er ook vertrouwen in dat ze zelf komend jaar weer meer kan bereiken doordat ze zich beter kan focussen op de Huiskamer. </w:t>
      </w:r>
    </w:p>
    <w:p w14:paraId="3FB80F80" w14:textId="5B149AD5" w:rsidR="0044487D" w:rsidRDefault="0044487D">
      <w:pPr>
        <w:rPr>
          <w:i/>
          <w:sz w:val="24"/>
          <w:szCs w:val="24"/>
        </w:rPr>
      </w:pPr>
    </w:p>
    <w:p w14:paraId="4084D4AA" w14:textId="22500B6F" w:rsidR="0044487D" w:rsidRDefault="0044487D">
      <w:pPr>
        <w:rPr>
          <w:i/>
          <w:sz w:val="24"/>
          <w:szCs w:val="24"/>
        </w:rPr>
      </w:pPr>
    </w:p>
    <w:p w14:paraId="73D36A14" w14:textId="52A8DCA0" w:rsidR="0044487D" w:rsidRDefault="0044487D">
      <w:pPr>
        <w:rPr>
          <w:i/>
          <w:sz w:val="24"/>
          <w:szCs w:val="24"/>
        </w:rPr>
      </w:pPr>
    </w:p>
    <w:p w14:paraId="3324BADF" w14:textId="29134B1C" w:rsidR="0044487D" w:rsidRDefault="0044487D">
      <w:pPr>
        <w:rPr>
          <w:i/>
          <w:sz w:val="24"/>
          <w:szCs w:val="24"/>
        </w:rPr>
      </w:pPr>
    </w:p>
    <w:p w14:paraId="64354CBB" w14:textId="06029DA2" w:rsidR="0044487D" w:rsidRDefault="0044487D">
      <w:pPr>
        <w:rPr>
          <w:i/>
          <w:sz w:val="24"/>
          <w:szCs w:val="24"/>
        </w:rPr>
      </w:pPr>
    </w:p>
    <w:p w14:paraId="2D660F18" w14:textId="4D0DC215" w:rsidR="0044487D" w:rsidRDefault="0044487D">
      <w:pPr>
        <w:rPr>
          <w:i/>
          <w:sz w:val="24"/>
          <w:szCs w:val="24"/>
        </w:rPr>
      </w:pPr>
    </w:p>
    <w:p w14:paraId="23DB73B3" w14:textId="7D8D694D" w:rsidR="0044487D" w:rsidRDefault="0044487D">
      <w:pPr>
        <w:rPr>
          <w:i/>
          <w:sz w:val="24"/>
          <w:szCs w:val="24"/>
        </w:rPr>
      </w:pPr>
    </w:p>
    <w:p w14:paraId="350D9912" w14:textId="176B1444" w:rsidR="0044487D" w:rsidRDefault="0044487D">
      <w:pPr>
        <w:rPr>
          <w:i/>
          <w:sz w:val="24"/>
          <w:szCs w:val="24"/>
        </w:rPr>
      </w:pPr>
    </w:p>
    <w:p w14:paraId="01F54615" w14:textId="3CCD79FA" w:rsidR="0044487D" w:rsidRDefault="0044487D">
      <w:pPr>
        <w:rPr>
          <w:i/>
          <w:sz w:val="24"/>
          <w:szCs w:val="24"/>
        </w:rPr>
      </w:pPr>
    </w:p>
    <w:p w14:paraId="31CD3CE5" w14:textId="62AEFA69" w:rsidR="0044487D" w:rsidRDefault="0044487D">
      <w:pPr>
        <w:rPr>
          <w:i/>
          <w:sz w:val="24"/>
          <w:szCs w:val="24"/>
        </w:rPr>
      </w:pPr>
    </w:p>
    <w:p w14:paraId="6DC96AAE" w14:textId="47705257" w:rsidR="0044487D" w:rsidRDefault="0044487D">
      <w:pPr>
        <w:rPr>
          <w:i/>
          <w:sz w:val="24"/>
          <w:szCs w:val="24"/>
        </w:rPr>
      </w:pPr>
    </w:p>
    <w:p w14:paraId="3B13A427" w14:textId="343020E8" w:rsidR="0044487D" w:rsidRDefault="0044487D">
      <w:pPr>
        <w:rPr>
          <w:i/>
          <w:sz w:val="24"/>
          <w:szCs w:val="24"/>
        </w:rPr>
      </w:pPr>
    </w:p>
    <w:p w14:paraId="356B3F52" w14:textId="1FFFD41A" w:rsidR="0044487D" w:rsidRDefault="0044487D">
      <w:pPr>
        <w:rPr>
          <w:i/>
          <w:sz w:val="24"/>
          <w:szCs w:val="24"/>
        </w:rPr>
      </w:pPr>
    </w:p>
    <w:p w14:paraId="34789BF3" w14:textId="6B7925B4" w:rsidR="0044487D" w:rsidRDefault="0044487D">
      <w:pPr>
        <w:rPr>
          <w:i/>
          <w:sz w:val="24"/>
          <w:szCs w:val="24"/>
        </w:rPr>
      </w:pPr>
    </w:p>
    <w:p w14:paraId="21A85949" w14:textId="6B97E455" w:rsidR="0044487D" w:rsidRDefault="0044487D">
      <w:pPr>
        <w:rPr>
          <w:i/>
          <w:sz w:val="24"/>
          <w:szCs w:val="24"/>
        </w:rPr>
      </w:pPr>
    </w:p>
    <w:p w14:paraId="3D1F8D69" w14:textId="21A265B4" w:rsidR="0044487D" w:rsidRDefault="0044487D">
      <w:pPr>
        <w:rPr>
          <w:i/>
          <w:sz w:val="24"/>
          <w:szCs w:val="24"/>
        </w:rPr>
      </w:pPr>
    </w:p>
    <w:p w14:paraId="6E2461AF" w14:textId="24859659" w:rsidR="0044487D" w:rsidRDefault="0044487D">
      <w:pPr>
        <w:rPr>
          <w:i/>
          <w:sz w:val="24"/>
          <w:szCs w:val="24"/>
        </w:rPr>
      </w:pPr>
    </w:p>
    <w:p w14:paraId="33E59958" w14:textId="03C1DBC1" w:rsidR="0044487D" w:rsidRDefault="0044487D">
      <w:pPr>
        <w:rPr>
          <w:i/>
          <w:sz w:val="24"/>
          <w:szCs w:val="24"/>
        </w:rPr>
      </w:pPr>
    </w:p>
    <w:p w14:paraId="7C6F642C" w14:textId="5988883C" w:rsidR="0044487D" w:rsidRDefault="0044487D">
      <w:pPr>
        <w:rPr>
          <w:i/>
          <w:sz w:val="24"/>
          <w:szCs w:val="24"/>
        </w:rPr>
      </w:pPr>
    </w:p>
    <w:p w14:paraId="0573F719" w14:textId="77777777" w:rsidR="0044487D" w:rsidRDefault="0044487D" w:rsidP="0044487D">
      <w:pPr>
        <w:rPr>
          <w:b/>
          <w:sz w:val="28"/>
          <w:szCs w:val="28"/>
        </w:rPr>
      </w:pPr>
      <w:r>
        <w:rPr>
          <w:b/>
          <w:sz w:val="28"/>
          <w:szCs w:val="28"/>
        </w:rPr>
        <w:t>Interview Huiskamer</w:t>
      </w:r>
    </w:p>
    <w:p w14:paraId="60D9E099" w14:textId="443FB44F" w:rsidR="0044487D" w:rsidRDefault="0044487D">
      <w:pPr>
        <w:rPr>
          <w:i/>
          <w:sz w:val="24"/>
          <w:szCs w:val="24"/>
        </w:rPr>
      </w:pPr>
      <w:r>
        <w:rPr>
          <w:b/>
          <w:sz w:val="28"/>
          <w:szCs w:val="28"/>
        </w:rPr>
        <w:t>Sharon, brugfunctionaris Pendinghe</w:t>
      </w:r>
      <w:r>
        <w:rPr>
          <w:b/>
          <w:sz w:val="28"/>
          <w:szCs w:val="28"/>
        </w:rPr>
        <w:br/>
      </w:r>
    </w:p>
    <w:p w14:paraId="1C89FADE" w14:textId="5AF52519" w:rsidR="0044487D" w:rsidRDefault="0044487D" w:rsidP="0044487D">
      <w:pPr>
        <w:pStyle w:val="ListParagraph"/>
        <w:numPr>
          <w:ilvl w:val="0"/>
          <w:numId w:val="2"/>
        </w:numPr>
        <w:rPr>
          <w:sz w:val="24"/>
          <w:szCs w:val="24"/>
        </w:rPr>
      </w:pPr>
      <w:r w:rsidRPr="000C1E52">
        <w:rPr>
          <w:sz w:val="24"/>
          <w:szCs w:val="24"/>
        </w:rPr>
        <w:t>W</w:t>
      </w:r>
      <w:r>
        <w:rPr>
          <w:sz w:val="24"/>
          <w:szCs w:val="24"/>
        </w:rPr>
        <w:t>at is de w</w:t>
      </w:r>
      <w:r w:rsidRPr="000C1E52">
        <w:rPr>
          <w:sz w:val="24"/>
          <w:szCs w:val="24"/>
        </w:rPr>
        <w:t>aarde van de huiskamer voor deze kinderen?</w:t>
      </w:r>
    </w:p>
    <w:p w14:paraId="099D073A" w14:textId="17BFC50B" w:rsidR="0044487D" w:rsidRDefault="0044487D" w:rsidP="0044487D">
      <w:pPr>
        <w:rPr>
          <w:i/>
          <w:sz w:val="24"/>
          <w:szCs w:val="24"/>
        </w:rPr>
      </w:pPr>
      <w:r w:rsidRPr="0044487D">
        <w:rPr>
          <w:i/>
          <w:sz w:val="24"/>
          <w:szCs w:val="24"/>
        </w:rPr>
        <w:t xml:space="preserve">Kinderen komen er echt tot rust en dat hebben die kinderen niet veel thuis. Er is nu bijvoorbeeld ook een jongen die geschorst is, die heeft verder nu nergens echt een plek maar omdat hij nog wel welkom is bij de huiskamer blijft hij van de straat. </w:t>
      </w:r>
    </w:p>
    <w:p w14:paraId="32F6E78D" w14:textId="77777777" w:rsidR="00787F76" w:rsidRPr="0044487D" w:rsidRDefault="00787F76" w:rsidP="0044487D">
      <w:pPr>
        <w:rPr>
          <w:i/>
          <w:sz w:val="24"/>
          <w:szCs w:val="24"/>
        </w:rPr>
      </w:pPr>
    </w:p>
    <w:p w14:paraId="7469DF40" w14:textId="00FEB21E" w:rsidR="0044487D" w:rsidRDefault="0044487D" w:rsidP="0044487D">
      <w:pPr>
        <w:pStyle w:val="ListParagraph"/>
        <w:numPr>
          <w:ilvl w:val="0"/>
          <w:numId w:val="2"/>
        </w:numPr>
        <w:rPr>
          <w:sz w:val="24"/>
          <w:szCs w:val="24"/>
        </w:rPr>
      </w:pPr>
      <w:r>
        <w:rPr>
          <w:sz w:val="24"/>
          <w:szCs w:val="24"/>
        </w:rPr>
        <w:t>Waar hebben deze kinderen behoefte aan?</w:t>
      </w:r>
    </w:p>
    <w:p w14:paraId="4603E55E" w14:textId="451DDAAC" w:rsidR="0044487D" w:rsidRDefault="0044487D" w:rsidP="0044487D">
      <w:pPr>
        <w:rPr>
          <w:i/>
          <w:sz w:val="24"/>
          <w:szCs w:val="24"/>
        </w:rPr>
      </w:pPr>
      <w:r w:rsidRPr="0044487D">
        <w:rPr>
          <w:i/>
          <w:sz w:val="24"/>
          <w:szCs w:val="24"/>
        </w:rPr>
        <w:t xml:space="preserve">Een plek waar ze hun verhaal kwijt kunnen, bewust maar zeker ook onbewust. Iemand die luistert en vraagt hoe de dag was en of het kind wat wil drinken. Dat geeft een gevoel van veiligheid en geborgenheid. </w:t>
      </w:r>
    </w:p>
    <w:p w14:paraId="255AD925" w14:textId="77777777" w:rsidR="00787F76" w:rsidRPr="0044487D" w:rsidRDefault="00787F76" w:rsidP="0044487D">
      <w:pPr>
        <w:rPr>
          <w:i/>
          <w:sz w:val="24"/>
          <w:szCs w:val="24"/>
        </w:rPr>
      </w:pPr>
    </w:p>
    <w:p w14:paraId="1CA69AD4" w14:textId="14F0541D" w:rsidR="0044487D" w:rsidRDefault="0044487D" w:rsidP="0044487D">
      <w:pPr>
        <w:pStyle w:val="ListParagraph"/>
        <w:numPr>
          <w:ilvl w:val="0"/>
          <w:numId w:val="2"/>
        </w:numPr>
        <w:rPr>
          <w:sz w:val="24"/>
          <w:szCs w:val="24"/>
        </w:rPr>
      </w:pPr>
      <w:r>
        <w:rPr>
          <w:sz w:val="24"/>
          <w:szCs w:val="24"/>
        </w:rPr>
        <w:t>Wat is er sinds de huiskamer is opgericht bereikt? Welk doel was er in eerste instantie gesteld? Is het doel nog steeds passend? Wordt dit doel bereikt?</w:t>
      </w:r>
    </w:p>
    <w:p w14:paraId="62D7934E" w14:textId="2949200F" w:rsidR="0044487D" w:rsidRDefault="0044487D" w:rsidP="0044487D">
      <w:pPr>
        <w:rPr>
          <w:i/>
          <w:sz w:val="24"/>
          <w:szCs w:val="24"/>
        </w:rPr>
      </w:pPr>
      <w:r w:rsidRPr="00787F76">
        <w:rPr>
          <w:i/>
          <w:sz w:val="24"/>
          <w:szCs w:val="24"/>
        </w:rPr>
        <w:t xml:space="preserve">De kinderen van de scholen weten goed wat de huiskamer is en zijn heel enthousiast, dat is ook echt nodig in de wijk. Het doel was om de kinderen een plekje te geven na schooltijd waar ze kind kunnen zijn en de ruimte hebben om </w:t>
      </w:r>
      <w:r w:rsidR="00787F76" w:rsidRPr="00787F76">
        <w:rPr>
          <w:i/>
          <w:sz w:val="24"/>
          <w:szCs w:val="24"/>
        </w:rPr>
        <w:t>te ontspannen en nieuwe dingen te proberen; iemand kunnen zijn. Het doel is onveranderd gebleven, er zijn de laatste tijd wel een paar kinderen geweest die zijn gestopt. Maar dat komt vanwege andere factoren en staat los van de huiskamer.</w:t>
      </w:r>
    </w:p>
    <w:p w14:paraId="755F9B17" w14:textId="77777777" w:rsidR="00787F76" w:rsidRPr="00787F76" w:rsidRDefault="00787F76" w:rsidP="0044487D">
      <w:pPr>
        <w:rPr>
          <w:i/>
          <w:sz w:val="24"/>
          <w:szCs w:val="24"/>
        </w:rPr>
      </w:pPr>
    </w:p>
    <w:p w14:paraId="3E8E852B" w14:textId="6FCDB1AC" w:rsidR="0044487D" w:rsidRDefault="0044487D" w:rsidP="0044487D">
      <w:pPr>
        <w:pStyle w:val="ListParagraph"/>
        <w:numPr>
          <w:ilvl w:val="0"/>
          <w:numId w:val="2"/>
        </w:numPr>
        <w:rPr>
          <w:sz w:val="24"/>
          <w:szCs w:val="24"/>
        </w:rPr>
      </w:pPr>
      <w:r>
        <w:rPr>
          <w:sz w:val="24"/>
          <w:szCs w:val="24"/>
        </w:rPr>
        <w:t>Hoe zit het met de ouderbetrokkenheid van deze kinderen?</w:t>
      </w:r>
    </w:p>
    <w:p w14:paraId="4125F81D" w14:textId="29092DAD" w:rsidR="00787F76" w:rsidRDefault="00787F76" w:rsidP="00787F76">
      <w:pPr>
        <w:rPr>
          <w:i/>
          <w:sz w:val="24"/>
          <w:szCs w:val="24"/>
        </w:rPr>
      </w:pPr>
      <w:r w:rsidRPr="00787F76">
        <w:rPr>
          <w:i/>
          <w:sz w:val="24"/>
          <w:szCs w:val="24"/>
        </w:rPr>
        <w:t xml:space="preserve">Dit is heel verschillend per kind, sommige ouders zie je nog wel en andere helemaal niet, die kinderen komen zelf en gaan zelf naar huis. De ouder-kind middag wordt binnenkort weer opgepakt, hierdoor heb je wel echt meer contact met de ouders. Ze zien dan wat er gebeurt op de huiskamer en er is ook tijd om een praatje te maken, ook met andere ouders. Niet alle ouders komen naar deze middag maar vorig jaar was de opkomst wel hoog. </w:t>
      </w:r>
    </w:p>
    <w:p w14:paraId="602A1C63" w14:textId="77777777" w:rsidR="00787F76" w:rsidRPr="00787F76" w:rsidRDefault="00787F76" w:rsidP="00787F76">
      <w:pPr>
        <w:rPr>
          <w:i/>
          <w:sz w:val="24"/>
          <w:szCs w:val="24"/>
        </w:rPr>
      </w:pPr>
    </w:p>
    <w:p w14:paraId="7C978767" w14:textId="3FD2F926" w:rsidR="0044487D" w:rsidRDefault="0044487D" w:rsidP="0044487D">
      <w:pPr>
        <w:pStyle w:val="ListParagraph"/>
        <w:numPr>
          <w:ilvl w:val="0"/>
          <w:numId w:val="2"/>
        </w:numPr>
        <w:rPr>
          <w:sz w:val="24"/>
          <w:szCs w:val="24"/>
        </w:rPr>
      </w:pPr>
      <w:r>
        <w:rPr>
          <w:sz w:val="24"/>
          <w:szCs w:val="24"/>
        </w:rPr>
        <w:t xml:space="preserve">Succesfactoren en valkuilen van de huiskamer? </w:t>
      </w:r>
    </w:p>
    <w:p w14:paraId="6A1B4752" w14:textId="77777777" w:rsidR="008D0704" w:rsidRPr="00575F6B" w:rsidRDefault="008D0704" w:rsidP="008D0704">
      <w:pPr>
        <w:rPr>
          <w:i/>
          <w:sz w:val="24"/>
          <w:szCs w:val="24"/>
        </w:rPr>
      </w:pPr>
      <w:r w:rsidRPr="00575F6B">
        <w:rPr>
          <w:i/>
          <w:sz w:val="24"/>
          <w:szCs w:val="24"/>
        </w:rPr>
        <w:t xml:space="preserve">De grootste succesfactor is naar mijn mening toch het enthousiasme van de mensen die zich ervoor inzetten. Het werken met stagiaires bevalt ook goed en ze merken dat het inzetten van mannelijke stagiaires belangrijk is. Daar hebben de jongens in de huiskamer toch behoefte aan, ze gaan anders om met de jongens en gaan bijvoorbeeld lekker voetballen. </w:t>
      </w:r>
    </w:p>
    <w:p w14:paraId="026527B0" w14:textId="1D52EED9" w:rsidR="00575F6B" w:rsidRDefault="008D0704" w:rsidP="00575F6B">
      <w:pPr>
        <w:rPr>
          <w:i/>
          <w:sz w:val="24"/>
          <w:szCs w:val="24"/>
        </w:rPr>
      </w:pPr>
      <w:r w:rsidRPr="00575F6B">
        <w:rPr>
          <w:i/>
          <w:sz w:val="24"/>
          <w:szCs w:val="24"/>
        </w:rPr>
        <w:t xml:space="preserve">Valkuilen blijven het gebrek aan tijd en de afhankelijkheid van subsidies. Wat Sharon betreft zou er meer tijd </w:t>
      </w:r>
      <w:r w:rsidR="00575F6B" w:rsidRPr="00575F6B">
        <w:rPr>
          <w:i/>
          <w:sz w:val="24"/>
          <w:szCs w:val="24"/>
        </w:rPr>
        <w:t xml:space="preserve">nodig </w:t>
      </w:r>
      <w:r w:rsidRPr="00575F6B">
        <w:rPr>
          <w:i/>
          <w:sz w:val="24"/>
          <w:szCs w:val="24"/>
        </w:rPr>
        <w:t xml:space="preserve">zijn om kindgesprekken te voeren en deze gesprekken ook structureel te laten plaatsvinden. Dat is nu niet het geval en is zonde. </w:t>
      </w:r>
      <w:r w:rsidR="00575F6B" w:rsidRPr="00575F6B">
        <w:rPr>
          <w:i/>
          <w:sz w:val="24"/>
          <w:szCs w:val="24"/>
        </w:rPr>
        <w:t>Het is goed om de informatie over de kinderen te delen.</w:t>
      </w:r>
    </w:p>
    <w:p w14:paraId="11A1AEFC" w14:textId="77777777" w:rsidR="00575F6B" w:rsidRPr="00575F6B" w:rsidRDefault="00575F6B" w:rsidP="00575F6B">
      <w:pPr>
        <w:rPr>
          <w:i/>
          <w:sz w:val="24"/>
          <w:szCs w:val="24"/>
        </w:rPr>
      </w:pPr>
    </w:p>
    <w:p w14:paraId="0C11959A" w14:textId="01CDE15D" w:rsidR="00575F6B" w:rsidRDefault="0044487D" w:rsidP="00575F6B">
      <w:pPr>
        <w:pStyle w:val="ListParagraph"/>
        <w:numPr>
          <w:ilvl w:val="0"/>
          <w:numId w:val="2"/>
        </w:numPr>
        <w:rPr>
          <w:sz w:val="24"/>
          <w:szCs w:val="24"/>
        </w:rPr>
      </w:pPr>
      <w:r>
        <w:rPr>
          <w:sz w:val="24"/>
          <w:szCs w:val="24"/>
        </w:rPr>
        <w:t>Zijn wensen makkelijk uitvoerbaar of zijn er factoren die dit belemmeren?</w:t>
      </w:r>
    </w:p>
    <w:p w14:paraId="524B4B94" w14:textId="218D2698" w:rsidR="00575F6B" w:rsidRDefault="00575F6B" w:rsidP="00575F6B">
      <w:pPr>
        <w:rPr>
          <w:sz w:val="24"/>
          <w:szCs w:val="24"/>
        </w:rPr>
      </w:pPr>
      <w:r>
        <w:rPr>
          <w:sz w:val="24"/>
          <w:szCs w:val="24"/>
        </w:rPr>
        <w:t>Tijd is de grootste belemmerende factor, hierdoor zou de samenwerking verstevigd kunnen worden en zouden de kindgesprekken uitvoeriger gehouden kunnen worden.</w:t>
      </w:r>
    </w:p>
    <w:p w14:paraId="3F0E6BFC" w14:textId="77777777" w:rsidR="00575F6B" w:rsidRPr="00575F6B" w:rsidRDefault="00575F6B" w:rsidP="00575F6B">
      <w:pPr>
        <w:rPr>
          <w:sz w:val="24"/>
          <w:szCs w:val="24"/>
        </w:rPr>
      </w:pPr>
    </w:p>
    <w:p w14:paraId="0DF48768" w14:textId="4EC61803" w:rsidR="00575F6B" w:rsidRPr="00575F6B" w:rsidRDefault="0044487D" w:rsidP="00575F6B">
      <w:pPr>
        <w:pStyle w:val="ListParagraph"/>
        <w:numPr>
          <w:ilvl w:val="0"/>
          <w:numId w:val="2"/>
        </w:numPr>
        <w:rPr>
          <w:sz w:val="24"/>
          <w:szCs w:val="24"/>
        </w:rPr>
      </w:pPr>
      <w:r>
        <w:rPr>
          <w:sz w:val="24"/>
          <w:szCs w:val="24"/>
        </w:rPr>
        <w:t>Wie zijn er allemaal bij betrokken en hoe is deze onderlinge rolverdeling? Wie doet wat?</w:t>
      </w:r>
    </w:p>
    <w:p w14:paraId="24220C51" w14:textId="3500D70B" w:rsidR="00575F6B" w:rsidRPr="00575F6B" w:rsidRDefault="00575F6B" w:rsidP="00575F6B">
      <w:pPr>
        <w:rPr>
          <w:sz w:val="24"/>
          <w:szCs w:val="24"/>
        </w:rPr>
      </w:pPr>
      <w:r>
        <w:t xml:space="preserve">Samen met de leerkrachten kijkt Sharon wie er behoefte zou kunnen hebben aan de huiskamer. Geertje is de trekker van de huiskamer en het onderlinge contact en de samenwerking met haar bevalt erg goed. Ze komen elkaar makkelijk even tegen en als er wat is lopen ze zo even naar elkaar toe. Dat de afstand zo klein is, is wel echt een voordeel. Ook via de app is er contact over kinderen. De stagiaires zijn erg belangrijk in de uitvoering, dit werkt goed en is daarbij een mooie leerplek voor ze. </w:t>
      </w:r>
    </w:p>
    <w:p w14:paraId="6437129E" w14:textId="77777777" w:rsidR="0044487D" w:rsidRPr="00F6513A" w:rsidRDefault="0044487D">
      <w:pPr>
        <w:rPr>
          <w:i/>
          <w:sz w:val="24"/>
          <w:szCs w:val="24"/>
        </w:rPr>
      </w:pPr>
    </w:p>
    <w:sectPr w:rsidR="0044487D" w:rsidRPr="00F651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2DD0"/>
    <w:multiLevelType w:val="hybridMultilevel"/>
    <w:tmpl w:val="9120167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B92294"/>
    <w:multiLevelType w:val="hybridMultilevel"/>
    <w:tmpl w:val="0A8042E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CF1956"/>
    <w:multiLevelType w:val="hybridMultilevel"/>
    <w:tmpl w:val="3B50EE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52235D"/>
    <w:multiLevelType w:val="hybridMultilevel"/>
    <w:tmpl w:val="D562B4D6"/>
    <w:lvl w:ilvl="0" w:tplc="A008F3A8">
      <w:numFmt w:val="bullet"/>
      <w:lvlText w:val="-"/>
      <w:lvlJc w:val="left"/>
      <w:pPr>
        <w:ind w:left="1428" w:hanging="360"/>
      </w:pPr>
      <w:rPr>
        <w:rFonts w:ascii="Calibri" w:eastAsiaTheme="minorHAnsi" w:hAnsi="Calibri" w:cstheme="minorBid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4F384EE1"/>
    <w:multiLevelType w:val="hybridMultilevel"/>
    <w:tmpl w:val="92F0A55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E61591C"/>
    <w:multiLevelType w:val="hybridMultilevel"/>
    <w:tmpl w:val="7B08427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12A1F47"/>
    <w:multiLevelType w:val="hybridMultilevel"/>
    <w:tmpl w:val="556207A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DC25142"/>
    <w:multiLevelType w:val="hybridMultilevel"/>
    <w:tmpl w:val="3C444776"/>
    <w:lvl w:ilvl="0" w:tplc="A008F3A8">
      <w:numFmt w:val="bullet"/>
      <w:lvlText w:val="-"/>
      <w:lvlJc w:val="left"/>
      <w:pPr>
        <w:ind w:left="1440" w:hanging="360"/>
      </w:pPr>
      <w:rPr>
        <w:rFonts w:ascii="Calibri" w:eastAsiaTheme="minorHAnsi" w:hAnsi="Calibri"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9F9"/>
    <w:rsid w:val="00053523"/>
    <w:rsid w:val="000C1E52"/>
    <w:rsid w:val="000F0937"/>
    <w:rsid w:val="00136D30"/>
    <w:rsid w:val="002874B9"/>
    <w:rsid w:val="002A5C95"/>
    <w:rsid w:val="002E3991"/>
    <w:rsid w:val="003175E7"/>
    <w:rsid w:val="003F4E67"/>
    <w:rsid w:val="0044487D"/>
    <w:rsid w:val="00575F6B"/>
    <w:rsid w:val="005A2371"/>
    <w:rsid w:val="00701081"/>
    <w:rsid w:val="00785491"/>
    <w:rsid w:val="00787F76"/>
    <w:rsid w:val="007D576E"/>
    <w:rsid w:val="008C447B"/>
    <w:rsid w:val="008D0704"/>
    <w:rsid w:val="00A05478"/>
    <w:rsid w:val="00A51629"/>
    <w:rsid w:val="00AD1A4D"/>
    <w:rsid w:val="00B215F5"/>
    <w:rsid w:val="00C25057"/>
    <w:rsid w:val="00C57CE4"/>
    <w:rsid w:val="00C64804"/>
    <w:rsid w:val="00DC093C"/>
    <w:rsid w:val="00DC279B"/>
    <w:rsid w:val="00EB79F9"/>
    <w:rsid w:val="00F6513A"/>
    <w:rsid w:val="00FD7C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9153"/>
  <w15:chartTrackingRefBased/>
  <w15:docId w15:val="{B0B554B0-5B15-47FD-A647-372D3DA9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1AF1CFD4.dotm</Template>
  <TotalTime>1</TotalTime>
  <Pages>11</Pages>
  <Words>2973</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Hanzehogeschool Groningen</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Dreijer RDS, Roos</dc:creator>
  <cp:keywords/>
  <dc:description/>
  <cp:lastModifiedBy>Pauwels HV, Henriëtte</cp:lastModifiedBy>
  <cp:revision>2</cp:revision>
  <dcterms:created xsi:type="dcterms:W3CDTF">2017-05-29T11:03:00Z</dcterms:created>
  <dcterms:modified xsi:type="dcterms:W3CDTF">2017-05-29T11:03:00Z</dcterms:modified>
</cp:coreProperties>
</file>